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3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仿宋_GB2312"/>
          <w:lang w:eastAsia="zh-CN"/>
        </w:rPr>
      </w:pPr>
    </w:p>
    <w:p w14:paraId="6FCE02BA">
      <w:pPr>
        <w:jc w:val="distribute"/>
        <w:rPr>
          <w:rFonts w:hint="eastAsia" w:eastAsia="宋体"/>
          <w:color w:val="FFFFFF"/>
          <w:spacing w:val="-20"/>
          <w:w w:val="60"/>
          <w:sz w:val="144"/>
          <w:szCs w:val="144"/>
          <w:lang w:eastAsia="zh-CN"/>
        </w:rPr>
      </w:pPr>
      <w:r>
        <w:rPr>
          <w:rFonts w:hint="eastAsia" w:ascii="方正大标宋简体" w:hAnsi="宋体" w:eastAsia="方正大标宋简体" w:cs="宋体"/>
          <w:color w:val="FFFFFF"/>
          <w:spacing w:val="-20"/>
          <w:w w:val="60"/>
          <w:kern w:val="0"/>
          <w:sz w:val="144"/>
          <w:szCs w:val="144"/>
          <w:lang w:eastAsia="zh-CN"/>
        </w:rPr>
        <w:t>湖口县人民政府办公室</w:t>
      </w:r>
    </w:p>
    <w:p w14:paraId="5ECC4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_GB2312" w:hAnsi="宋体" w:eastAsia="仿宋_GB2312"/>
          <w:color w:val="000000"/>
          <w:spacing w:val="6"/>
          <w:sz w:val="32"/>
          <w:szCs w:val="32"/>
        </w:rPr>
      </w:pPr>
    </w:p>
    <w:p w14:paraId="3D2A278A">
      <w:pPr>
        <w:spacing w:line="400" w:lineRule="exact"/>
        <w:jc w:val="center"/>
        <w:rPr>
          <w:rFonts w:hint="eastAsia"/>
          <w:b/>
          <w:color w:val="000000"/>
          <w:sz w:val="32"/>
          <w:szCs w:val="32"/>
          <w:u w:val="thick"/>
        </w:rPr>
      </w:pPr>
      <w:r>
        <w:rPr>
          <w:rFonts w:hint="eastAsia" w:ascii="仿宋_GB2312" w:hAnsi="宋体" w:eastAsia="仿宋_GB2312"/>
          <w:color w:val="000000"/>
          <w:spacing w:val="6"/>
          <w:sz w:val="32"/>
          <w:szCs w:val="32"/>
        </w:rPr>
        <w:t>湖府办字〔</w:t>
      </w:r>
      <w:r>
        <w:rPr>
          <w:rFonts w:hint="eastAsia" w:ascii="仿宋_GB2312" w:hAnsi="宋体" w:eastAsia="仿宋_GB2312"/>
          <w:color w:val="000000"/>
          <w:spacing w:val="6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/>
          <w:color w:val="000000"/>
          <w:spacing w:val="6"/>
          <w:sz w:val="32"/>
          <w:szCs w:val="32"/>
        </w:rPr>
        <w:t>〕</w:t>
      </w:r>
      <w:r>
        <w:rPr>
          <w:rFonts w:hint="eastAsia" w:ascii="仿宋_GB2312" w:hAnsi="宋体" w:eastAsia="仿宋_GB2312"/>
          <w:color w:val="000000"/>
          <w:spacing w:val="6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color w:val="000000"/>
          <w:spacing w:val="6"/>
          <w:sz w:val="32"/>
          <w:szCs w:val="32"/>
        </w:rPr>
        <w:t>号</w:t>
      </w:r>
    </w:p>
    <w:p w14:paraId="4DFB32A5">
      <w:pPr>
        <w:spacing w:line="520" w:lineRule="exact"/>
        <w:rPr>
          <w:rFonts w:hint="eastAsia" w:ascii="黑体" w:eastAsia="黑体"/>
          <w:b/>
          <w:color w:val="FF0000"/>
          <w:sz w:val="36"/>
          <w:szCs w:val="36"/>
          <w:u w:val="thick" w:color="FFFFFF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95885</wp:posOffset>
                </wp:positionV>
                <wp:extent cx="5411470" cy="635"/>
                <wp:effectExtent l="0" t="13970" r="17780" b="234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147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5pt;margin-top:7.55pt;height:0.05pt;width:426.1pt;z-index:251659264;mso-width-relative:page;mso-height-relative:page;" filled="f" stroked="t" coordsize="21600,21600" o:gfxdata="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nDlyNMAAAAIAQAADwAAAAAAAAABACAAAAAiAAAAZHJzL2Rvd25yZXYueG1s&#10;UEsBAhQAFAAAAAgAh07iQLWvSjH9AQAA9QMAAA4AAAAAAAAAAQAgAAAAIgEAAGRycy9lMm9Eb2Mu&#10;eG1sUEsFBgAAAAAGAAYAWQEAAJEFAAAAAA==&#10;">
                <v:fill on="f" focussize="0,0"/>
                <v:stroke weight="2.25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b/>
          <w:color w:val="FF0000"/>
          <w:sz w:val="36"/>
          <w:szCs w:val="36"/>
          <w:u w:val="thick" w:color="FFFFFF"/>
          <w:lang w:val="en-US" w:eastAsia="zh-CN"/>
        </w:rPr>
        <w:t xml:space="preserve">                     </w:t>
      </w:r>
    </w:p>
    <w:p w14:paraId="38A88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EB54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修改</w:t>
      </w:r>
      <w:r>
        <w:rPr>
          <w:rFonts w:hint="eastAsia" w:ascii="方正小标宋简体" w:eastAsia="方正小标宋简体"/>
          <w:sz w:val="44"/>
          <w:szCs w:val="44"/>
        </w:rPr>
        <w:t>《湖口县绿色殡葬奖补激励办法》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部分条款</w:t>
      </w:r>
      <w:r>
        <w:rPr>
          <w:rFonts w:hint="eastAsia" w:ascii="方正小标宋简体" w:eastAsia="方正小标宋简体"/>
          <w:sz w:val="44"/>
          <w:szCs w:val="44"/>
        </w:rPr>
        <w:t>的通知</w:t>
      </w:r>
    </w:p>
    <w:p w14:paraId="3CB31B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jc w:val="both"/>
        <w:textAlignment w:val="auto"/>
        <w:rPr>
          <w:sz w:val="32"/>
          <w:szCs w:val="32"/>
        </w:rPr>
      </w:pPr>
    </w:p>
    <w:p w14:paraId="714EE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各乡（镇）人民政府，县政府有关部门，县直及驻县有关单位：</w:t>
      </w:r>
    </w:p>
    <w:p w14:paraId="60F0B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经县政府研究决定，对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《湖口县绿色殡葬奖补激励办法》（湖府办字〔2018〕83号）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部分条款进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修改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308FF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一、修改第一条“奖补机制的内容”。</w:t>
      </w:r>
    </w:p>
    <w:p w14:paraId="1A1BC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删除“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</w:rPr>
        <w:t>群众自愿上交棺木奖补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”、“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</w:rPr>
        <w:t>殡葬改革启动经费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”内容。</w:t>
      </w:r>
    </w:p>
    <w:p w14:paraId="61BBA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2.将“红白理事会工作经费及补贴”修改为“红白理事会等工作经费”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eastAsia="zh-CN"/>
        </w:rPr>
        <w:t>（后同）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。</w:t>
      </w:r>
    </w:p>
    <w:p w14:paraId="6248C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3.将“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eastAsia="zh-CN"/>
        </w:rPr>
        <w:t>殡葬管理处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”修改为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eastAsia="zh-CN"/>
        </w:rPr>
        <w:t>“县民政局”（后同）。</w:t>
      </w:r>
    </w:p>
    <w:p w14:paraId="2B3A7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删除第二条第三款“成品棺木奖补回收”全部内容。</w:t>
      </w:r>
    </w:p>
    <w:p w14:paraId="67E74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删除第二条第四款中“</w:t>
      </w:r>
      <w:r>
        <w:rPr>
          <w:rFonts w:hint="eastAsia" w:ascii="仿宋_GB2312" w:hAnsi="仿宋_GB2312" w:eastAsia="仿宋_GB2312" w:cs="仿宋_GB2312"/>
          <w:sz w:val="32"/>
          <w:szCs w:val="32"/>
        </w:rPr>
        <w:t>近三年内新葬的坟墓，需起棺火化的，由县财政出资火化;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‘</w:t>
      </w:r>
      <w:r>
        <w:rPr>
          <w:rFonts w:hint="eastAsia" w:ascii="仿宋_GB2312" w:hAnsi="仿宋_GB2312" w:eastAsia="仿宋_GB2312" w:cs="仿宋_GB2312"/>
          <w:sz w:val="32"/>
          <w:szCs w:val="32"/>
        </w:rPr>
        <w:t>活人墓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’</w:t>
      </w:r>
      <w:r>
        <w:rPr>
          <w:rFonts w:hint="eastAsia" w:ascii="仿宋_GB2312" w:hAnsi="仿宋_GB2312" w:eastAsia="仿宋_GB2312" w:cs="仿宋_GB2312"/>
          <w:sz w:val="32"/>
          <w:szCs w:val="32"/>
        </w:rPr>
        <w:t>拆除的，在公益性骨灰堂（公墓）置换格位 (穴位)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”内容。</w:t>
      </w:r>
    </w:p>
    <w:p w14:paraId="6BAB3B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76" w:lineRule="exact"/>
        <w:ind w:firstLine="627" w:firstLineChars="19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第二条第五款“生态安葬奖励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”仍按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《关于调整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湖口县绿色殡葬奖补激励办法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的通知》（湖府办字〔2020〕23号）实施：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对具有我县户籍村（居）民的骨灰采取在长江或鄱阳湖水葬的生态安葬方式予以4000元/例一次性奖励。</w:t>
      </w:r>
    </w:p>
    <w:p w14:paraId="72EF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五、修改第二条第六款“惠民殡葬六项基本公共服务免费项目”内容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，自2025年6月1日起实行。</w:t>
      </w:r>
    </w:p>
    <w:p w14:paraId="785C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对具有我县户籍的村（居）民（财政供养含自收自支人员、企业改制纳入社保管理人员除外）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”修改为“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具有我县户籍的</w:t>
      </w:r>
      <w:r>
        <w:rPr>
          <w:rFonts w:hint="eastAsia" w:ascii="仿宋_GB2312" w:hAnsi="仿宋_GB2312" w:eastAsia="仿宋_GB2312" w:cs="仿宋_GB2312"/>
          <w:sz w:val="32"/>
          <w:szCs w:val="32"/>
        </w:rPr>
        <w:t>村（居）民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”。</w:t>
      </w:r>
    </w:p>
    <w:p w14:paraId="7A3A2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2.将“</w:t>
      </w:r>
      <w:r>
        <w:rPr>
          <w:rFonts w:hint="eastAsia" w:ascii="仿宋_GB2312" w:hAnsi="仿宋_GB2312" w:eastAsia="仿宋_GB2312" w:cs="仿宋_GB2312"/>
          <w:sz w:val="32"/>
          <w:szCs w:val="32"/>
        </w:rPr>
        <w:t>村（居）民正常亡故后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”修改为“</w:t>
      </w:r>
      <w:r>
        <w:rPr>
          <w:rFonts w:hint="eastAsia" w:ascii="仿宋_GB2312" w:hAnsi="仿宋_GB2312" w:eastAsia="仿宋_GB2312" w:cs="仿宋_GB2312"/>
          <w:sz w:val="32"/>
          <w:szCs w:val="32"/>
        </w:rPr>
        <w:t>村（居）民亡故后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”。</w:t>
      </w:r>
    </w:p>
    <w:p w14:paraId="36BF9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惠民殡葬六项基本公共服务免费项目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仍按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《关于调整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湖口县绿色殡葬奖补激励办法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的通知》（湖府办字〔2020〕23号）执行：</w:t>
      </w:r>
      <w:r>
        <w:rPr>
          <w:rFonts w:hint="eastAsia" w:ascii="仿宋_GB2312" w:hAnsi="仿宋_GB2312" w:eastAsia="仿宋_GB2312" w:cs="仿宋_GB2312"/>
          <w:sz w:val="32"/>
          <w:szCs w:val="32"/>
        </w:rPr>
        <w:t>遗体接运、暂存（在殡仪馆3天内冷藏）、火化（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拣灰</w:t>
      </w:r>
      <w:r>
        <w:rPr>
          <w:rFonts w:hint="eastAsia" w:ascii="仿宋_GB2312" w:hAnsi="仿宋_GB2312" w:eastAsia="仿宋_GB2312" w:cs="仿宋_GB2312"/>
          <w:sz w:val="32"/>
          <w:szCs w:val="32"/>
        </w:rPr>
        <w:t>炉）、普通骨灰盒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（售价在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220元以内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、骨灰寄存（一年内）、公益性骨灰堂（公墓）节地生态安葬等6项基本服务免费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所减免的费用由县财政承担。</w:t>
      </w:r>
    </w:p>
    <w:p w14:paraId="27E85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4.在“</w:t>
      </w:r>
      <w:r>
        <w:rPr>
          <w:rFonts w:hint="eastAsia" w:ascii="仿宋_GB2312" w:hAnsi="仿宋_GB2312" w:eastAsia="仿宋_GB2312" w:cs="仿宋_GB2312"/>
          <w:sz w:val="32"/>
          <w:szCs w:val="32"/>
        </w:rPr>
        <w:t>公益性骨灰堂（公墓）节地生态安葬等6项基本服务免费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”后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增加“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减免标准按发改部门制定的收费标准执行”内容。</w:t>
      </w:r>
    </w:p>
    <w:p w14:paraId="06D0B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5.增加“对在我县公益性骨灰堂（公墓）安放（葬）的骨灰，暂不收取维护管理费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”内容。</w:t>
      </w:r>
    </w:p>
    <w:p w14:paraId="62F7D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六、修改第二条第七款“红白理事会工作经费及补贴”内容。</w:t>
      </w:r>
    </w:p>
    <w:p w14:paraId="25E2F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将“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每年按照辖区人口5元/人的标准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对红白理事会成员进行工作经费及误工费补贴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”修改为“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每年按照辖区人口5元/人的标准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安排工作经费，用于红白理事会、移风易俗、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骨灰堂（公墓）维护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”</w:t>
      </w:r>
    </w:p>
    <w:p w14:paraId="51F7F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七、删除第二条第八款中“县财政前期安排殡改启动工作经费200万元”内容。</w:t>
      </w:r>
    </w:p>
    <w:p w14:paraId="209A6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特此通知</w:t>
      </w:r>
    </w:p>
    <w:p w14:paraId="15ABC48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修改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后完整版材料）</w:t>
      </w:r>
    </w:p>
    <w:p w14:paraId="560752C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6517A6C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EB25C3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BE5AFF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年5月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 w14:paraId="56A7D4B1"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217ABCF"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0ADE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6D1C1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3E88C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220F8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41DB6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湖口县绿色殡葬奖补激励办法</w:t>
      </w:r>
    </w:p>
    <w:p w14:paraId="07C26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6" w:lineRule="exact"/>
        <w:jc w:val="both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2ED7E5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76" w:lineRule="exact"/>
        <w:ind w:firstLine="627" w:firstLineChars="196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为认真贯彻落实中央、省、市相关文件精神、进一步加强殡葬管理，全面深化我县殡葬改革促进殡葬事业发展，结合我县实际，特制定本办法。</w:t>
      </w:r>
    </w:p>
    <w:p w14:paraId="151B14B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="645"/>
        <w:jc w:val="both"/>
        <w:textAlignment w:val="auto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一、奖补机制的内容</w:t>
      </w:r>
    </w:p>
    <w:p w14:paraId="7832DC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76" w:lineRule="exact"/>
        <w:ind w:firstLine="627" w:firstLineChars="196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绿色殡葬奖补激励机制主要包括：公益性骨灰堂（公墓）测绘、征地及建设费用、公益性骨灰堂（公墓）区档案室或服务站建设奖补、通往墓区道路、“三沿六区”视线范围内乱埋乱葬整治中迁坟费用、不保留骨灰的生态葬奖励、惠民殡葬六项基本殡葬服务、红白理事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等</w:t>
      </w:r>
      <w:r>
        <w:rPr>
          <w:rFonts w:hint="eastAsia" w:ascii="仿宋_GB2312" w:hAnsi="宋体" w:eastAsia="仿宋_GB2312"/>
          <w:sz w:val="32"/>
          <w:szCs w:val="32"/>
        </w:rPr>
        <w:t>工作经费、各乡（镇）及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县民政局</w:t>
      </w:r>
      <w:r>
        <w:rPr>
          <w:rFonts w:hint="eastAsia" w:ascii="仿宋_GB2312" w:hAnsi="宋体" w:eastAsia="仿宋_GB2312"/>
          <w:sz w:val="32"/>
          <w:szCs w:val="32"/>
        </w:rPr>
        <w:t>殡葬常态化管理工作经费、举报违规土葬行为奖励经费等，所需资金由县财政承担。</w:t>
      </w:r>
    </w:p>
    <w:p w14:paraId="415A94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="645"/>
        <w:jc w:val="both"/>
        <w:textAlignment w:val="auto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二、奖补项目、对象和建设要求</w:t>
      </w:r>
    </w:p>
    <w:p w14:paraId="708A09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="645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（一）公益性骨灰堂（公墓）征地及建设。</w:t>
      </w:r>
      <w:r>
        <w:rPr>
          <w:rFonts w:hint="eastAsia" w:ascii="仿宋_GB2312" w:hAnsi="宋体" w:eastAsia="仿宋_GB2312"/>
          <w:sz w:val="32"/>
          <w:szCs w:val="32"/>
        </w:rPr>
        <w:t>公益性骨灰堂（公墓）应严格按照省民政厅等八部门下发的《关于印发江西省殡葬设施建设指南的通知》（赣民发〔2018〕9号）的要求建设，验收合格后，骨灰堂按建筑面积2000元/㎡（含骨灰存放架费用）的标准予以补助（利用祖堂改骨灰堂的，只据实补助骨灰存放架费用），公墓按建设面积20万元/亩（含墓区道路、绿化、石材、焚烧池、停车场等基础设施）的标准予以补助。测绘、征地、设计及报批办证费用，据实全额拨付。</w:t>
      </w:r>
    </w:p>
    <w:p w14:paraId="4EAE45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="645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（二）公益性骨灰堂（公墓）区档案室或服务站建设奖补、通往墓区道路。</w:t>
      </w:r>
      <w:r>
        <w:rPr>
          <w:rFonts w:hint="eastAsia" w:ascii="仿宋_GB2312" w:hAnsi="宋体" w:eastAsia="仿宋_GB2312"/>
          <w:sz w:val="32"/>
          <w:szCs w:val="32"/>
        </w:rPr>
        <w:t>档案室或服务站建设按照建筑面积1500元/㎡予以奖补；通往墓区道路按村级道路标准建设据实全额拨付。</w:t>
      </w:r>
    </w:p>
    <w:p w14:paraId="1DF089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76" w:lineRule="exact"/>
        <w:ind w:firstLine="630" w:firstLineChars="196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（三）“三沿六区”视线范围内乱埋乱葬整治。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“</w:t>
      </w:r>
      <w:r>
        <w:rPr>
          <w:rFonts w:hint="eastAsia" w:ascii="仿宋_GB2312" w:hAnsi="宋体" w:eastAsia="仿宋_GB2312"/>
          <w:sz w:val="32"/>
          <w:szCs w:val="32"/>
        </w:rPr>
        <w:t>三沿六区”视线范围内乱埋乱葬坟墓迁入公益性骨灰堂（公墓），免费提供格位或穴位，按现行标准补助坟主动迁费;对“三沿六区”视线范围内乱埋乱葬可植树遮挡等绿化费用，县财政据实全额拨付。</w:t>
      </w:r>
    </w:p>
    <w:p w14:paraId="55859D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76" w:lineRule="exact"/>
        <w:ind w:firstLine="630" w:firstLineChars="196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）生态安葬奖励。</w:t>
      </w:r>
      <w:r>
        <w:rPr>
          <w:rFonts w:hint="eastAsia" w:ascii="仿宋_GB2312" w:hAnsi="宋体" w:eastAsia="仿宋_GB2312"/>
          <w:sz w:val="32"/>
          <w:szCs w:val="32"/>
        </w:rPr>
        <w:t>对具有我县户籍村（居）民的骨灰采取在长江或鄱阳湖水葬的生态安葬方式予以4000元/例一次性奖励。</w:t>
      </w:r>
    </w:p>
    <w:p w14:paraId="72669E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76" w:lineRule="exact"/>
        <w:ind w:firstLine="630" w:firstLineChars="196"/>
        <w:jc w:val="both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）惠民殡葬六项基本公共服务免费项目。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凡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具有我县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highlight w:val="none"/>
        </w:rPr>
        <w:t>户籍的村（居）民，享受遗体免费火化等惠民殡葬政策。村（居）民亡故后，实行遗体接运、暂存（在殡仪馆3天内冷藏）、火化（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拣灰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炉）、普通骨灰盒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（售价在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220元以内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、骨灰寄存（一年内）、公益性骨灰堂（公墓）节地生态安葬等6项基本服务免费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，减免标准按发改部门制定的收费标准执行，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所减免的费用由县财政承担。</w:t>
      </w:r>
    </w:p>
    <w:p w14:paraId="563C5F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76" w:lineRule="exact"/>
        <w:ind w:firstLine="627" w:firstLineChars="196"/>
        <w:jc w:val="both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对在我县公益性骨灰堂（公墓）安放（葬）的骨灰，暂不收取维护管理费。</w:t>
      </w:r>
    </w:p>
    <w:p w14:paraId="21CF91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="643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红白理事会等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工作经费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每年按照辖区人口5元/人的标准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安排工作经费，用于红白理事会、移风易俗、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骨灰堂（公墓）维护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管理等。</w:t>
      </w:r>
    </w:p>
    <w:p w14:paraId="5BF15E6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="643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）各乡（镇）及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县民政局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每年殡葬工作经费。</w:t>
      </w:r>
      <w:r>
        <w:rPr>
          <w:rFonts w:hint="eastAsia" w:ascii="仿宋_GB2312" w:hAnsi="宋体" w:eastAsia="仿宋_GB2312"/>
          <w:sz w:val="32"/>
          <w:szCs w:val="32"/>
        </w:rPr>
        <w:t>2019年起每年给各乡（镇）及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县民政局</w:t>
      </w:r>
      <w:r>
        <w:rPr>
          <w:rFonts w:hint="eastAsia" w:ascii="仿宋_GB2312" w:hAnsi="宋体" w:eastAsia="仿宋_GB2312"/>
          <w:sz w:val="32"/>
          <w:szCs w:val="32"/>
        </w:rPr>
        <w:t>适当安排工作经费。</w:t>
      </w:r>
    </w:p>
    <w:p w14:paraId="1FFA8D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="643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八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）举报违规土葬行为奖励经费。</w:t>
      </w:r>
      <w:r>
        <w:rPr>
          <w:rFonts w:hint="eastAsia" w:ascii="仿宋_GB2312" w:hAnsi="宋体" w:eastAsia="仿宋_GB2312"/>
          <w:sz w:val="32"/>
          <w:szCs w:val="32"/>
        </w:rPr>
        <w:t>对举报违反殡葬管理规定，出现土葬、骨灰装棺再葬、享受了生态葬奖补政策再葬等现象的个人，经核查属实，每例给予1000元奖励。对违规享受生态葬奖补政策的行为，追回生态奖补资金，并给予其直系亲属相应处罚。</w:t>
      </w:r>
    </w:p>
    <w:p w14:paraId="78E6C0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="645"/>
        <w:jc w:val="both"/>
        <w:textAlignment w:val="auto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三、工作要求</w:t>
      </w:r>
    </w:p>
    <w:p w14:paraId="7C1995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76" w:lineRule="exact"/>
        <w:ind w:firstLine="627" w:firstLineChars="196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1.各地各有关单位要加大绿色殡葬建设工作的宣传引导，认真核实奖补项目及标准，严把审核关，财政部门要及时拨付资金。</w:t>
      </w:r>
    </w:p>
    <w:p w14:paraId="493B02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76" w:lineRule="exact"/>
        <w:ind w:firstLine="627" w:firstLineChars="196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2.民政部门要严格项目审核，民政、财政部门要加强对奖补资金的监督检查，发现问题及时纠正。对虚报冒领补助费用和奖补资金的，依法依纪追究相关人员的责任。</w:t>
      </w:r>
    </w:p>
    <w:p w14:paraId="519ECDE3">
      <w:pPr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 w14:paraId="53ABEEDA">
      <w:pPr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 w14:paraId="541EA0CE">
      <w:pPr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 w14:paraId="2F41F050">
      <w:pPr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 w14:paraId="2D56A092">
      <w:pPr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 w14:paraId="1A6B9EE6">
      <w:pPr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 w14:paraId="67449F0C">
      <w:pPr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 w14:paraId="616BD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 w14:paraId="7EA0C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389255</wp:posOffset>
                </wp:positionV>
                <wp:extent cx="5445760" cy="0"/>
                <wp:effectExtent l="0" t="6350" r="0" b="63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576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30.65pt;height:0pt;width:428.8pt;z-index:251661312;mso-width-relative:page;mso-height-relative:page;" filled="f" stroked="t" coordsize="21600,21600" o:gfxdata="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kp25Y2AAAAAgBAAAPAAAAAAAAAAEAIAAAACIAAABkcnMvZG93bnJldi54&#10;bWxQSwECFAAUAAAACACHTuJAsiniU/oBAADzAwAADgAAAAAAAAABACAAAAAnAQAAZHJzL2Uyb0Rv&#10;Yy54bWxQSwUGAAAAAAYABgBZAQAAk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8255</wp:posOffset>
                </wp:positionV>
                <wp:extent cx="5445760" cy="0"/>
                <wp:effectExtent l="0" t="6350" r="0" b="6350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576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1.35pt;margin-top:0.65pt;height:0pt;width:428.8pt;z-index:251660288;mso-width-relative:page;mso-height-relative:page;" filled="f" stroked="t" coordsize="21600,21600" o:gfxdata="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pR6JtQAAAAGAQAADwAAAAAAAAABACAAAAAiAAAAZHJzL2Rvd25yZXYueG1sUEsB&#10;AhQAFAAAAAgAh07iQNElOtj5AQAA8wMAAA4AAAAAAAAAAQAgAAAAIwEAAGRycy9lMm9Eb2MueG1s&#10;UEsFBgAAAAAGAAYAWQEAAI4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湖口县人民政府办公室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E31E92-993C-45CD-BC1A-6EE2546771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F7B714E-6AF2-4919-9174-EEF61C0B4FA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2F6C054-7956-4B27-8442-CF07931F6C69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E89D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A459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CA459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0FCE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attachedTemplate r:id="rId1"/>
  <w:documentProtection w:edit="forms"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E2B83"/>
    <w:rsid w:val="00014926"/>
    <w:rsid w:val="0001617C"/>
    <w:rsid w:val="00023988"/>
    <w:rsid w:val="000636FA"/>
    <w:rsid w:val="00067914"/>
    <w:rsid w:val="0007221A"/>
    <w:rsid w:val="0008174B"/>
    <w:rsid w:val="0009590E"/>
    <w:rsid w:val="00095E54"/>
    <w:rsid w:val="000A6C18"/>
    <w:rsid w:val="000A755E"/>
    <w:rsid w:val="000C1FF9"/>
    <w:rsid w:val="000C7661"/>
    <w:rsid w:val="000D7E73"/>
    <w:rsid w:val="000F25A5"/>
    <w:rsid w:val="00101AE9"/>
    <w:rsid w:val="00102283"/>
    <w:rsid w:val="00104AB2"/>
    <w:rsid w:val="001103D0"/>
    <w:rsid w:val="001113BD"/>
    <w:rsid w:val="00117284"/>
    <w:rsid w:val="00131BBD"/>
    <w:rsid w:val="001379A4"/>
    <w:rsid w:val="001418BD"/>
    <w:rsid w:val="00150D72"/>
    <w:rsid w:val="00150EAD"/>
    <w:rsid w:val="00155B8A"/>
    <w:rsid w:val="00165DE7"/>
    <w:rsid w:val="00177DF8"/>
    <w:rsid w:val="001836F6"/>
    <w:rsid w:val="00184848"/>
    <w:rsid w:val="001878FD"/>
    <w:rsid w:val="00190BF8"/>
    <w:rsid w:val="001A2968"/>
    <w:rsid w:val="001C53DC"/>
    <w:rsid w:val="001C627C"/>
    <w:rsid w:val="001D3A41"/>
    <w:rsid w:val="001F1D2C"/>
    <w:rsid w:val="001F668C"/>
    <w:rsid w:val="0020612E"/>
    <w:rsid w:val="00211CB6"/>
    <w:rsid w:val="002142A3"/>
    <w:rsid w:val="00215AA4"/>
    <w:rsid w:val="00234979"/>
    <w:rsid w:val="002551EE"/>
    <w:rsid w:val="00275A1A"/>
    <w:rsid w:val="00285085"/>
    <w:rsid w:val="002A68D4"/>
    <w:rsid w:val="002D2A7F"/>
    <w:rsid w:val="002D4628"/>
    <w:rsid w:val="002D6BF5"/>
    <w:rsid w:val="00306261"/>
    <w:rsid w:val="0030639B"/>
    <w:rsid w:val="00312B06"/>
    <w:rsid w:val="0033061D"/>
    <w:rsid w:val="00331341"/>
    <w:rsid w:val="0033727E"/>
    <w:rsid w:val="00342067"/>
    <w:rsid w:val="00376A63"/>
    <w:rsid w:val="003775CE"/>
    <w:rsid w:val="003938C8"/>
    <w:rsid w:val="003A023D"/>
    <w:rsid w:val="003A6F14"/>
    <w:rsid w:val="003A7AEF"/>
    <w:rsid w:val="003C3A1E"/>
    <w:rsid w:val="003D213E"/>
    <w:rsid w:val="003D5D96"/>
    <w:rsid w:val="003E3700"/>
    <w:rsid w:val="003E5CB1"/>
    <w:rsid w:val="003F4C84"/>
    <w:rsid w:val="004133D3"/>
    <w:rsid w:val="00416146"/>
    <w:rsid w:val="004173BD"/>
    <w:rsid w:val="0042267E"/>
    <w:rsid w:val="00423F08"/>
    <w:rsid w:val="00427119"/>
    <w:rsid w:val="00430873"/>
    <w:rsid w:val="00435040"/>
    <w:rsid w:val="004351AA"/>
    <w:rsid w:val="00435BF3"/>
    <w:rsid w:val="0044047A"/>
    <w:rsid w:val="00445595"/>
    <w:rsid w:val="00453817"/>
    <w:rsid w:val="00463250"/>
    <w:rsid w:val="0047283C"/>
    <w:rsid w:val="00476CD1"/>
    <w:rsid w:val="00481283"/>
    <w:rsid w:val="0048736D"/>
    <w:rsid w:val="00495C30"/>
    <w:rsid w:val="004A113A"/>
    <w:rsid w:val="004B05C7"/>
    <w:rsid w:val="004B15B7"/>
    <w:rsid w:val="004B2668"/>
    <w:rsid w:val="004B3DE4"/>
    <w:rsid w:val="004C53FD"/>
    <w:rsid w:val="004E0863"/>
    <w:rsid w:val="005122E1"/>
    <w:rsid w:val="00522D0A"/>
    <w:rsid w:val="005253C2"/>
    <w:rsid w:val="00531870"/>
    <w:rsid w:val="005327A9"/>
    <w:rsid w:val="00536D16"/>
    <w:rsid w:val="005422B8"/>
    <w:rsid w:val="00552CE9"/>
    <w:rsid w:val="00557053"/>
    <w:rsid w:val="005603E8"/>
    <w:rsid w:val="00563274"/>
    <w:rsid w:val="0056382C"/>
    <w:rsid w:val="00567135"/>
    <w:rsid w:val="00572E82"/>
    <w:rsid w:val="00586FEC"/>
    <w:rsid w:val="005A0C60"/>
    <w:rsid w:val="005B7727"/>
    <w:rsid w:val="005D4603"/>
    <w:rsid w:val="005E4C59"/>
    <w:rsid w:val="005F2A8B"/>
    <w:rsid w:val="005F2D62"/>
    <w:rsid w:val="005F65E4"/>
    <w:rsid w:val="00631711"/>
    <w:rsid w:val="00634008"/>
    <w:rsid w:val="006437D7"/>
    <w:rsid w:val="0065079D"/>
    <w:rsid w:val="00681EED"/>
    <w:rsid w:val="006A6D9B"/>
    <w:rsid w:val="006B300F"/>
    <w:rsid w:val="006B7ABA"/>
    <w:rsid w:val="006E1D78"/>
    <w:rsid w:val="00704F03"/>
    <w:rsid w:val="007244C3"/>
    <w:rsid w:val="00724D04"/>
    <w:rsid w:val="00726300"/>
    <w:rsid w:val="00727884"/>
    <w:rsid w:val="00743228"/>
    <w:rsid w:val="00743491"/>
    <w:rsid w:val="00744278"/>
    <w:rsid w:val="007958E0"/>
    <w:rsid w:val="007A52D6"/>
    <w:rsid w:val="007B57CE"/>
    <w:rsid w:val="007C0E66"/>
    <w:rsid w:val="007C7DAA"/>
    <w:rsid w:val="007D025B"/>
    <w:rsid w:val="007E3687"/>
    <w:rsid w:val="00800FB6"/>
    <w:rsid w:val="008025E1"/>
    <w:rsid w:val="00807F5C"/>
    <w:rsid w:val="008173AC"/>
    <w:rsid w:val="00820545"/>
    <w:rsid w:val="00824D9E"/>
    <w:rsid w:val="00826F5F"/>
    <w:rsid w:val="00827F62"/>
    <w:rsid w:val="00833214"/>
    <w:rsid w:val="008419AE"/>
    <w:rsid w:val="00843F86"/>
    <w:rsid w:val="008500BD"/>
    <w:rsid w:val="00856382"/>
    <w:rsid w:val="008653E0"/>
    <w:rsid w:val="008931B2"/>
    <w:rsid w:val="00896E9F"/>
    <w:rsid w:val="008A6B3F"/>
    <w:rsid w:val="008B5614"/>
    <w:rsid w:val="008B73C2"/>
    <w:rsid w:val="008C3BB0"/>
    <w:rsid w:val="008D05A1"/>
    <w:rsid w:val="008D3269"/>
    <w:rsid w:val="008D6774"/>
    <w:rsid w:val="008F1F87"/>
    <w:rsid w:val="009050D7"/>
    <w:rsid w:val="009A5695"/>
    <w:rsid w:val="009D0056"/>
    <w:rsid w:val="009E396C"/>
    <w:rsid w:val="009E6E8B"/>
    <w:rsid w:val="009F71A0"/>
    <w:rsid w:val="00A00915"/>
    <w:rsid w:val="00A05A3D"/>
    <w:rsid w:val="00A2044E"/>
    <w:rsid w:val="00A277B3"/>
    <w:rsid w:val="00A36C0A"/>
    <w:rsid w:val="00A42534"/>
    <w:rsid w:val="00A50210"/>
    <w:rsid w:val="00A542AC"/>
    <w:rsid w:val="00A57686"/>
    <w:rsid w:val="00A8574A"/>
    <w:rsid w:val="00A96322"/>
    <w:rsid w:val="00AA02A8"/>
    <w:rsid w:val="00AA3CFE"/>
    <w:rsid w:val="00AA6318"/>
    <w:rsid w:val="00AB0B21"/>
    <w:rsid w:val="00AB2067"/>
    <w:rsid w:val="00AC3CDF"/>
    <w:rsid w:val="00AD79E7"/>
    <w:rsid w:val="00AE0CF6"/>
    <w:rsid w:val="00AE66F8"/>
    <w:rsid w:val="00AF415E"/>
    <w:rsid w:val="00B15BD7"/>
    <w:rsid w:val="00B21692"/>
    <w:rsid w:val="00B32296"/>
    <w:rsid w:val="00B40DF3"/>
    <w:rsid w:val="00B433F4"/>
    <w:rsid w:val="00B44568"/>
    <w:rsid w:val="00B505F8"/>
    <w:rsid w:val="00B529F7"/>
    <w:rsid w:val="00B6651F"/>
    <w:rsid w:val="00B80CCF"/>
    <w:rsid w:val="00B91BAA"/>
    <w:rsid w:val="00B95CDD"/>
    <w:rsid w:val="00BA4A6B"/>
    <w:rsid w:val="00BC3B8D"/>
    <w:rsid w:val="00BC4664"/>
    <w:rsid w:val="00BD2409"/>
    <w:rsid w:val="00BD2AB7"/>
    <w:rsid w:val="00BD39F5"/>
    <w:rsid w:val="00BE0822"/>
    <w:rsid w:val="00BF0713"/>
    <w:rsid w:val="00BF1862"/>
    <w:rsid w:val="00BF50B8"/>
    <w:rsid w:val="00C01861"/>
    <w:rsid w:val="00C1758C"/>
    <w:rsid w:val="00C22FF8"/>
    <w:rsid w:val="00C27152"/>
    <w:rsid w:val="00C30985"/>
    <w:rsid w:val="00C31788"/>
    <w:rsid w:val="00C42FAD"/>
    <w:rsid w:val="00C532D1"/>
    <w:rsid w:val="00C67446"/>
    <w:rsid w:val="00C74AB2"/>
    <w:rsid w:val="00C7614A"/>
    <w:rsid w:val="00C84705"/>
    <w:rsid w:val="00C91C98"/>
    <w:rsid w:val="00C949A3"/>
    <w:rsid w:val="00C97FAD"/>
    <w:rsid w:val="00CA78F2"/>
    <w:rsid w:val="00CB11A0"/>
    <w:rsid w:val="00CB3438"/>
    <w:rsid w:val="00CC51CD"/>
    <w:rsid w:val="00CC7C41"/>
    <w:rsid w:val="00CD1435"/>
    <w:rsid w:val="00CF2285"/>
    <w:rsid w:val="00CF5500"/>
    <w:rsid w:val="00D02008"/>
    <w:rsid w:val="00D32653"/>
    <w:rsid w:val="00D356B1"/>
    <w:rsid w:val="00D46E7A"/>
    <w:rsid w:val="00D779FB"/>
    <w:rsid w:val="00DA7F68"/>
    <w:rsid w:val="00DB08E8"/>
    <w:rsid w:val="00DB78C6"/>
    <w:rsid w:val="00DC216C"/>
    <w:rsid w:val="00E13519"/>
    <w:rsid w:val="00E15525"/>
    <w:rsid w:val="00E211CC"/>
    <w:rsid w:val="00E32A43"/>
    <w:rsid w:val="00E34288"/>
    <w:rsid w:val="00E3780D"/>
    <w:rsid w:val="00E47E2D"/>
    <w:rsid w:val="00E47F15"/>
    <w:rsid w:val="00E5570E"/>
    <w:rsid w:val="00E60852"/>
    <w:rsid w:val="00E66BA7"/>
    <w:rsid w:val="00E742BB"/>
    <w:rsid w:val="00E84055"/>
    <w:rsid w:val="00E846ED"/>
    <w:rsid w:val="00EA19C0"/>
    <w:rsid w:val="00EA2F11"/>
    <w:rsid w:val="00EB03F2"/>
    <w:rsid w:val="00EB68DE"/>
    <w:rsid w:val="00EC0466"/>
    <w:rsid w:val="00ED4E1D"/>
    <w:rsid w:val="00ED5CBB"/>
    <w:rsid w:val="00EF5BA2"/>
    <w:rsid w:val="00EF7132"/>
    <w:rsid w:val="00F034F9"/>
    <w:rsid w:val="00F22B2C"/>
    <w:rsid w:val="00F270E8"/>
    <w:rsid w:val="00F3255F"/>
    <w:rsid w:val="00F3600B"/>
    <w:rsid w:val="00F41E7D"/>
    <w:rsid w:val="00F45025"/>
    <w:rsid w:val="00F57C57"/>
    <w:rsid w:val="00F7107C"/>
    <w:rsid w:val="00F710B0"/>
    <w:rsid w:val="00F71BE9"/>
    <w:rsid w:val="00F97B08"/>
    <w:rsid w:val="00FC5D3E"/>
    <w:rsid w:val="00FC6C50"/>
    <w:rsid w:val="00FD5CA5"/>
    <w:rsid w:val="01001B5E"/>
    <w:rsid w:val="010C0502"/>
    <w:rsid w:val="011253ED"/>
    <w:rsid w:val="01203FAE"/>
    <w:rsid w:val="0123584C"/>
    <w:rsid w:val="012670EA"/>
    <w:rsid w:val="0132783D"/>
    <w:rsid w:val="01341807"/>
    <w:rsid w:val="01366E73"/>
    <w:rsid w:val="013E2686"/>
    <w:rsid w:val="01423F24"/>
    <w:rsid w:val="014A4B87"/>
    <w:rsid w:val="014F4893"/>
    <w:rsid w:val="01543C57"/>
    <w:rsid w:val="01545A05"/>
    <w:rsid w:val="015B4FE6"/>
    <w:rsid w:val="01634580"/>
    <w:rsid w:val="0165791C"/>
    <w:rsid w:val="016A347B"/>
    <w:rsid w:val="017460A8"/>
    <w:rsid w:val="01747E56"/>
    <w:rsid w:val="017B7436"/>
    <w:rsid w:val="01830099"/>
    <w:rsid w:val="018362EB"/>
    <w:rsid w:val="01875DDB"/>
    <w:rsid w:val="018C1643"/>
    <w:rsid w:val="01973B44"/>
    <w:rsid w:val="01AE15BA"/>
    <w:rsid w:val="01B36BD0"/>
    <w:rsid w:val="01D408F4"/>
    <w:rsid w:val="01DB6127"/>
    <w:rsid w:val="01EE19B6"/>
    <w:rsid w:val="01F36FCC"/>
    <w:rsid w:val="0204742C"/>
    <w:rsid w:val="02056D00"/>
    <w:rsid w:val="0211186A"/>
    <w:rsid w:val="02184C85"/>
    <w:rsid w:val="021A6C4F"/>
    <w:rsid w:val="02223D56"/>
    <w:rsid w:val="022B0E5C"/>
    <w:rsid w:val="023870D5"/>
    <w:rsid w:val="024617F2"/>
    <w:rsid w:val="02477318"/>
    <w:rsid w:val="024E4B4B"/>
    <w:rsid w:val="026C4FD1"/>
    <w:rsid w:val="02750329"/>
    <w:rsid w:val="02954528"/>
    <w:rsid w:val="02985DC6"/>
    <w:rsid w:val="029D518A"/>
    <w:rsid w:val="02A209F3"/>
    <w:rsid w:val="02CB7F49"/>
    <w:rsid w:val="02CE17E8"/>
    <w:rsid w:val="02E501FA"/>
    <w:rsid w:val="02F4124E"/>
    <w:rsid w:val="03015719"/>
    <w:rsid w:val="032633D2"/>
    <w:rsid w:val="032F2286"/>
    <w:rsid w:val="03457CFC"/>
    <w:rsid w:val="034F0B7A"/>
    <w:rsid w:val="034F46D6"/>
    <w:rsid w:val="03555A65"/>
    <w:rsid w:val="035D3297"/>
    <w:rsid w:val="03675EC4"/>
    <w:rsid w:val="037B54CB"/>
    <w:rsid w:val="03870314"/>
    <w:rsid w:val="03AA7B5F"/>
    <w:rsid w:val="03D35307"/>
    <w:rsid w:val="03D41080"/>
    <w:rsid w:val="040C25C7"/>
    <w:rsid w:val="04155920"/>
    <w:rsid w:val="041C3746"/>
    <w:rsid w:val="04310280"/>
    <w:rsid w:val="04335DA6"/>
    <w:rsid w:val="043B10FF"/>
    <w:rsid w:val="043D4E44"/>
    <w:rsid w:val="044E498E"/>
    <w:rsid w:val="045B08EA"/>
    <w:rsid w:val="04651CD8"/>
    <w:rsid w:val="04770389"/>
    <w:rsid w:val="047F0FEB"/>
    <w:rsid w:val="0495080F"/>
    <w:rsid w:val="049525BD"/>
    <w:rsid w:val="049F168E"/>
    <w:rsid w:val="04CF4159"/>
    <w:rsid w:val="04D806FC"/>
    <w:rsid w:val="04DD5D12"/>
    <w:rsid w:val="04E62E18"/>
    <w:rsid w:val="04F76DD4"/>
    <w:rsid w:val="05055969"/>
    <w:rsid w:val="05065269"/>
    <w:rsid w:val="05085485"/>
    <w:rsid w:val="051E25B2"/>
    <w:rsid w:val="052027CE"/>
    <w:rsid w:val="053578FC"/>
    <w:rsid w:val="05373674"/>
    <w:rsid w:val="053E4A03"/>
    <w:rsid w:val="053F69CD"/>
    <w:rsid w:val="05445D91"/>
    <w:rsid w:val="05461B09"/>
    <w:rsid w:val="05526700"/>
    <w:rsid w:val="055A55B4"/>
    <w:rsid w:val="059B1E55"/>
    <w:rsid w:val="05AC22B4"/>
    <w:rsid w:val="05C051F1"/>
    <w:rsid w:val="05E57574"/>
    <w:rsid w:val="05E82BC0"/>
    <w:rsid w:val="05F872A7"/>
    <w:rsid w:val="060519C4"/>
    <w:rsid w:val="06113EC5"/>
    <w:rsid w:val="061441F3"/>
    <w:rsid w:val="0616772D"/>
    <w:rsid w:val="06233BF8"/>
    <w:rsid w:val="062736E9"/>
    <w:rsid w:val="062F259D"/>
    <w:rsid w:val="0633208D"/>
    <w:rsid w:val="06367DD0"/>
    <w:rsid w:val="06622973"/>
    <w:rsid w:val="068428E9"/>
    <w:rsid w:val="068E19BA"/>
    <w:rsid w:val="069F5975"/>
    <w:rsid w:val="06B62CBE"/>
    <w:rsid w:val="06BA630B"/>
    <w:rsid w:val="06E96BF0"/>
    <w:rsid w:val="06EB0BBA"/>
    <w:rsid w:val="06EE2458"/>
    <w:rsid w:val="06FA2BAB"/>
    <w:rsid w:val="07100621"/>
    <w:rsid w:val="07267E44"/>
    <w:rsid w:val="073A38EF"/>
    <w:rsid w:val="073C31C4"/>
    <w:rsid w:val="074128B0"/>
    <w:rsid w:val="07504EC1"/>
    <w:rsid w:val="077F1302"/>
    <w:rsid w:val="0781507A"/>
    <w:rsid w:val="07886409"/>
    <w:rsid w:val="078B5EF9"/>
    <w:rsid w:val="078F59E9"/>
    <w:rsid w:val="079052BE"/>
    <w:rsid w:val="0797664C"/>
    <w:rsid w:val="07A33243"/>
    <w:rsid w:val="07AF1BE8"/>
    <w:rsid w:val="07BB67DE"/>
    <w:rsid w:val="07E15B19"/>
    <w:rsid w:val="07E8334B"/>
    <w:rsid w:val="07EE2AB2"/>
    <w:rsid w:val="07FE491D"/>
    <w:rsid w:val="080C528C"/>
    <w:rsid w:val="081B102B"/>
    <w:rsid w:val="084F5179"/>
    <w:rsid w:val="08652BE4"/>
    <w:rsid w:val="086C1887"/>
    <w:rsid w:val="086F75C9"/>
    <w:rsid w:val="0874748F"/>
    <w:rsid w:val="0878022B"/>
    <w:rsid w:val="08805332"/>
    <w:rsid w:val="088A61B1"/>
    <w:rsid w:val="088C61A1"/>
    <w:rsid w:val="08A47272"/>
    <w:rsid w:val="08BB280E"/>
    <w:rsid w:val="08E65ADD"/>
    <w:rsid w:val="091F4B4B"/>
    <w:rsid w:val="093323A4"/>
    <w:rsid w:val="093525C0"/>
    <w:rsid w:val="0935436E"/>
    <w:rsid w:val="093A1985"/>
    <w:rsid w:val="09436A8B"/>
    <w:rsid w:val="09491BC8"/>
    <w:rsid w:val="0958005D"/>
    <w:rsid w:val="095A3DD5"/>
    <w:rsid w:val="09615163"/>
    <w:rsid w:val="096864F2"/>
    <w:rsid w:val="096B7D90"/>
    <w:rsid w:val="09750C0F"/>
    <w:rsid w:val="098B3F8E"/>
    <w:rsid w:val="099077F7"/>
    <w:rsid w:val="09976DD7"/>
    <w:rsid w:val="099A0675"/>
    <w:rsid w:val="099A2423"/>
    <w:rsid w:val="099C263F"/>
    <w:rsid w:val="09A3577C"/>
    <w:rsid w:val="09A3752A"/>
    <w:rsid w:val="09A908B8"/>
    <w:rsid w:val="09AB2883"/>
    <w:rsid w:val="09C000DC"/>
    <w:rsid w:val="09CF031F"/>
    <w:rsid w:val="09E0077E"/>
    <w:rsid w:val="09E57B43"/>
    <w:rsid w:val="09E638BB"/>
    <w:rsid w:val="09EA5159"/>
    <w:rsid w:val="09F02408"/>
    <w:rsid w:val="09F9539C"/>
    <w:rsid w:val="0A0855DF"/>
    <w:rsid w:val="0A1641A0"/>
    <w:rsid w:val="0A193C90"/>
    <w:rsid w:val="0A1B3564"/>
    <w:rsid w:val="0A1C72DC"/>
    <w:rsid w:val="0A3E7253"/>
    <w:rsid w:val="0A40121D"/>
    <w:rsid w:val="0A524FB1"/>
    <w:rsid w:val="0A636CB9"/>
    <w:rsid w:val="0A6A629A"/>
    <w:rsid w:val="0A79028B"/>
    <w:rsid w:val="0A960E3D"/>
    <w:rsid w:val="0A984BB5"/>
    <w:rsid w:val="0A9B28F7"/>
    <w:rsid w:val="0AA51F88"/>
    <w:rsid w:val="0AA74DF8"/>
    <w:rsid w:val="0AB6328D"/>
    <w:rsid w:val="0AC27E84"/>
    <w:rsid w:val="0AF142C5"/>
    <w:rsid w:val="0B065FC2"/>
    <w:rsid w:val="0B161F7E"/>
    <w:rsid w:val="0B1D50BA"/>
    <w:rsid w:val="0B293A5F"/>
    <w:rsid w:val="0B36617C"/>
    <w:rsid w:val="0B3D750A"/>
    <w:rsid w:val="0B50723E"/>
    <w:rsid w:val="0B521208"/>
    <w:rsid w:val="0B582596"/>
    <w:rsid w:val="0B8B296C"/>
    <w:rsid w:val="0B901D30"/>
    <w:rsid w:val="0B903ADE"/>
    <w:rsid w:val="0B9730BE"/>
    <w:rsid w:val="0BAB0918"/>
    <w:rsid w:val="0BB27EF8"/>
    <w:rsid w:val="0BD55995"/>
    <w:rsid w:val="0BE36304"/>
    <w:rsid w:val="0BED0B3B"/>
    <w:rsid w:val="0BF978D5"/>
    <w:rsid w:val="0C2030B4"/>
    <w:rsid w:val="0C2C7CAB"/>
    <w:rsid w:val="0C322DE7"/>
    <w:rsid w:val="0C360B29"/>
    <w:rsid w:val="0C430B50"/>
    <w:rsid w:val="0C656D19"/>
    <w:rsid w:val="0C6805B7"/>
    <w:rsid w:val="0C880C59"/>
    <w:rsid w:val="0C945850"/>
    <w:rsid w:val="0C9B098C"/>
    <w:rsid w:val="0C9B6BDE"/>
    <w:rsid w:val="0CC31C91"/>
    <w:rsid w:val="0CC53C5B"/>
    <w:rsid w:val="0CC55A09"/>
    <w:rsid w:val="0CCE2B10"/>
    <w:rsid w:val="0CD65E68"/>
    <w:rsid w:val="0CF06F2A"/>
    <w:rsid w:val="0CF87B8D"/>
    <w:rsid w:val="0D10137A"/>
    <w:rsid w:val="0D10373C"/>
    <w:rsid w:val="0D181FDD"/>
    <w:rsid w:val="0D1D3A97"/>
    <w:rsid w:val="0D1D5845"/>
    <w:rsid w:val="0D270472"/>
    <w:rsid w:val="0D2B46AA"/>
    <w:rsid w:val="0D470B14"/>
    <w:rsid w:val="0D4E59FF"/>
    <w:rsid w:val="0D5A25F6"/>
    <w:rsid w:val="0D5B011C"/>
    <w:rsid w:val="0D5F5E5E"/>
    <w:rsid w:val="0D6E60A1"/>
    <w:rsid w:val="0D7C07BE"/>
    <w:rsid w:val="0D9A50E8"/>
    <w:rsid w:val="0DAB2E51"/>
    <w:rsid w:val="0DAE46EF"/>
    <w:rsid w:val="0DB8731C"/>
    <w:rsid w:val="0DC45CC1"/>
    <w:rsid w:val="0DC9015D"/>
    <w:rsid w:val="0DD34156"/>
    <w:rsid w:val="0DD51C7C"/>
    <w:rsid w:val="0DE620DB"/>
    <w:rsid w:val="0DED346A"/>
    <w:rsid w:val="0DF52D50"/>
    <w:rsid w:val="0E122ED0"/>
    <w:rsid w:val="0E2A646C"/>
    <w:rsid w:val="0E2F5830"/>
    <w:rsid w:val="0E356BBF"/>
    <w:rsid w:val="0E3C619F"/>
    <w:rsid w:val="0E5928AD"/>
    <w:rsid w:val="0E8B67DF"/>
    <w:rsid w:val="0EAC6E81"/>
    <w:rsid w:val="0EB2020F"/>
    <w:rsid w:val="0EE3661B"/>
    <w:rsid w:val="0EE52393"/>
    <w:rsid w:val="0EE77EB9"/>
    <w:rsid w:val="0EF12AE6"/>
    <w:rsid w:val="0EFE3455"/>
    <w:rsid w:val="0F2C7FC2"/>
    <w:rsid w:val="0F346E76"/>
    <w:rsid w:val="0F474DFC"/>
    <w:rsid w:val="0F5512C6"/>
    <w:rsid w:val="0F56503F"/>
    <w:rsid w:val="0F5F2145"/>
    <w:rsid w:val="0F6459AD"/>
    <w:rsid w:val="0F711E78"/>
    <w:rsid w:val="0FA364D6"/>
    <w:rsid w:val="0FC30926"/>
    <w:rsid w:val="0FE8213B"/>
    <w:rsid w:val="0FF7237E"/>
    <w:rsid w:val="100B7BD7"/>
    <w:rsid w:val="101E0F8B"/>
    <w:rsid w:val="102869DB"/>
    <w:rsid w:val="102E38C6"/>
    <w:rsid w:val="10345380"/>
    <w:rsid w:val="1034712E"/>
    <w:rsid w:val="10594DE6"/>
    <w:rsid w:val="106519DD"/>
    <w:rsid w:val="107A6B0B"/>
    <w:rsid w:val="108A1444"/>
    <w:rsid w:val="109B71AD"/>
    <w:rsid w:val="10AB3168"/>
    <w:rsid w:val="10AC13BA"/>
    <w:rsid w:val="10BC7123"/>
    <w:rsid w:val="10E5667A"/>
    <w:rsid w:val="10EA5A3E"/>
    <w:rsid w:val="10F22B45"/>
    <w:rsid w:val="1102722C"/>
    <w:rsid w:val="11194576"/>
    <w:rsid w:val="11220530"/>
    <w:rsid w:val="11254CC9"/>
    <w:rsid w:val="112E0021"/>
    <w:rsid w:val="11333889"/>
    <w:rsid w:val="11380EA0"/>
    <w:rsid w:val="11407D54"/>
    <w:rsid w:val="11531836"/>
    <w:rsid w:val="115F467E"/>
    <w:rsid w:val="116A4DD1"/>
    <w:rsid w:val="117619C8"/>
    <w:rsid w:val="11851C0B"/>
    <w:rsid w:val="11916802"/>
    <w:rsid w:val="11A6405B"/>
    <w:rsid w:val="11AE1162"/>
    <w:rsid w:val="11BD13A5"/>
    <w:rsid w:val="11C40985"/>
    <w:rsid w:val="11C6025A"/>
    <w:rsid w:val="11C664AC"/>
    <w:rsid w:val="11CC783A"/>
    <w:rsid w:val="11D54941"/>
    <w:rsid w:val="11E15093"/>
    <w:rsid w:val="11FC1ECD"/>
    <w:rsid w:val="120B2110"/>
    <w:rsid w:val="12105979"/>
    <w:rsid w:val="12241424"/>
    <w:rsid w:val="122907E8"/>
    <w:rsid w:val="124D097B"/>
    <w:rsid w:val="125A6BF4"/>
    <w:rsid w:val="126B2BAF"/>
    <w:rsid w:val="126B7053"/>
    <w:rsid w:val="127001C5"/>
    <w:rsid w:val="128B4FFF"/>
    <w:rsid w:val="128E689D"/>
    <w:rsid w:val="12A04F4F"/>
    <w:rsid w:val="12AB744F"/>
    <w:rsid w:val="12C624DB"/>
    <w:rsid w:val="12E82452"/>
    <w:rsid w:val="12F17558"/>
    <w:rsid w:val="12F928B1"/>
    <w:rsid w:val="13286CF2"/>
    <w:rsid w:val="134A6C68"/>
    <w:rsid w:val="134C29E0"/>
    <w:rsid w:val="13511DA5"/>
    <w:rsid w:val="135E44C2"/>
    <w:rsid w:val="13623FB2"/>
    <w:rsid w:val="136A730B"/>
    <w:rsid w:val="13765CAF"/>
    <w:rsid w:val="13767A5D"/>
    <w:rsid w:val="137F4B64"/>
    <w:rsid w:val="13877EBC"/>
    <w:rsid w:val="138C7281"/>
    <w:rsid w:val="1393060F"/>
    <w:rsid w:val="139B65FE"/>
    <w:rsid w:val="13A7230D"/>
    <w:rsid w:val="13AB3BAB"/>
    <w:rsid w:val="13BC5DB8"/>
    <w:rsid w:val="13C06F2A"/>
    <w:rsid w:val="13D053C0"/>
    <w:rsid w:val="13DB5B12"/>
    <w:rsid w:val="13EC7D20"/>
    <w:rsid w:val="13F07810"/>
    <w:rsid w:val="13F56BD4"/>
    <w:rsid w:val="13F866C4"/>
    <w:rsid w:val="14067033"/>
    <w:rsid w:val="14092002"/>
    <w:rsid w:val="14123C2A"/>
    <w:rsid w:val="141554C8"/>
    <w:rsid w:val="142C45C0"/>
    <w:rsid w:val="14302302"/>
    <w:rsid w:val="14305E5E"/>
    <w:rsid w:val="14321BD6"/>
    <w:rsid w:val="143D057B"/>
    <w:rsid w:val="14506500"/>
    <w:rsid w:val="145F6743"/>
    <w:rsid w:val="147D6BCA"/>
    <w:rsid w:val="147E12BF"/>
    <w:rsid w:val="147E4E1C"/>
    <w:rsid w:val="148B578A"/>
    <w:rsid w:val="149A3C1F"/>
    <w:rsid w:val="14A30D26"/>
    <w:rsid w:val="14A66120"/>
    <w:rsid w:val="14B4083D"/>
    <w:rsid w:val="14C30A80"/>
    <w:rsid w:val="14D40EDF"/>
    <w:rsid w:val="14D62EA9"/>
    <w:rsid w:val="15051099"/>
    <w:rsid w:val="151640FA"/>
    <w:rsid w:val="1517701E"/>
    <w:rsid w:val="152B4878"/>
    <w:rsid w:val="153656F6"/>
    <w:rsid w:val="153E27FD"/>
    <w:rsid w:val="154C316C"/>
    <w:rsid w:val="154C6501"/>
    <w:rsid w:val="15543DCE"/>
    <w:rsid w:val="15565D98"/>
    <w:rsid w:val="15581B10"/>
    <w:rsid w:val="155E0AAE"/>
    <w:rsid w:val="155E4C4D"/>
    <w:rsid w:val="15714980"/>
    <w:rsid w:val="157D3325"/>
    <w:rsid w:val="1585667E"/>
    <w:rsid w:val="15883A78"/>
    <w:rsid w:val="159863B1"/>
    <w:rsid w:val="15B900D5"/>
    <w:rsid w:val="15BE749A"/>
    <w:rsid w:val="15D1541F"/>
    <w:rsid w:val="15DF7B3C"/>
    <w:rsid w:val="15E92769"/>
    <w:rsid w:val="15FA53C6"/>
    <w:rsid w:val="16133C89"/>
    <w:rsid w:val="163A7468"/>
    <w:rsid w:val="16461969"/>
    <w:rsid w:val="16557DFE"/>
    <w:rsid w:val="165F6ECF"/>
    <w:rsid w:val="166E0EC0"/>
    <w:rsid w:val="16730284"/>
    <w:rsid w:val="16775FC6"/>
    <w:rsid w:val="169052DA"/>
    <w:rsid w:val="16B72867"/>
    <w:rsid w:val="16BF796D"/>
    <w:rsid w:val="16D76A65"/>
    <w:rsid w:val="16FD1CED"/>
    <w:rsid w:val="17005FBC"/>
    <w:rsid w:val="170D06D9"/>
    <w:rsid w:val="171001C9"/>
    <w:rsid w:val="17255A22"/>
    <w:rsid w:val="17345C65"/>
    <w:rsid w:val="17410382"/>
    <w:rsid w:val="17424826"/>
    <w:rsid w:val="17487963"/>
    <w:rsid w:val="174B2FAF"/>
    <w:rsid w:val="176302F9"/>
    <w:rsid w:val="176522C3"/>
    <w:rsid w:val="17742506"/>
    <w:rsid w:val="1783099B"/>
    <w:rsid w:val="17984446"/>
    <w:rsid w:val="17991F6C"/>
    <w:rsid w:val="17A64281"/>
    <w:rsid w:val="17AA4179"/>
    <w:rsid w:val="17BB1EE3"/>
    <w:rsid w:val="17BD3EAD"/>
    <w:rsid w:val="17C70888"/>
    <w:rsid w:val="17C84600"/>
    <w:rsid w:val="17D336D0"/>
    <w:rsid w:val="17F51899"/>
    <w:rsid w:val="17F65611"/>
    <w:rsid w:val="180A4C18"/>
    <w:rsid w:val="180B10BC"/>
    <w:rsid w:val="182E4DAB"/>
    <w:rsid w:val="18441ED8"/>
    <w:rsid w:val="186C142F"/>
    <w:rsid w:val="18826EA4"/>
    <w:rsid w:val="189310B2"/>
    <w:rsid w:val="189F35B2"/>
    <w:rsid w:val="18A40BC9"/>
    <w:rsid w:val="18A64941"/>
    <w:rsid w:val="18A94431"/>
    <w:rsid w:val="18BC4164"/>
    <w:rsid w:val="18C80D5B"/>
    <w:rsid w:val="18D56FD4"/>
    <w:rsid w:val="18DA283C"/>
    <w:rsid w:val="18F2402A"/>
    <w:rsid w:val="18F41B50"/>
    <w:rsid w:val="18FA2EDF"/>
    <w:rsid w:val="19033B41"/>
    <w:rsid w:val="19061883"/>
    <w:rsid w:val="19067AD5"/>
    <w:rsid w:val="19081158"/>
    <w:rsid w:val="191B532F"/>
    <w:rsid w:val="19202945"/>
    <w:rsid w:val="193006AE"/>
    <w:rsid w:val="19324427"/>
    <w:rsid w:val="19466124"/>
    <w:rsid w:val="196640D0"/>
    <w:rsid w:val="19670574"/>
    <w:rsid w:val="196D36B1"/>
    <w:rsid w:val="19923117"/>
    <w:rsid w:val="19924EC5"/>
    <w:rsid w:val="199D3F96"/>
    <w:rsid w:val="199E386A"/>
    <w:rsid w:val="19AD7F51"/>
    <w:rsid w:val="19B14345"/>
    <w:rsid w:val="19B65058"/>
    <w:rsid w:val="19B66E06"/>
    <w:rsid w:val="19BE215E"/>
    <w:rsid w:val="19C332D1"/>
    <w:rsid w:val="19C96B29"/>
    <w:rsid w:val="19D61256"/>
    <w:rsid w:val="19DC0254"/>
    <w:rsid w:val="19E03E83"/>
    <w:rsid w:val="19E25E4D"/>
    <w:rsid w:val="19F636A6"/>
    <w:rsid w:val="19FE255B"/>
    <w:rsid w:val="1A1678A4"/>
    <w:rsid w:val="1A204BC7"/>
    <w:rsid w:val="1A2E1092"/>
    <w:rsid w:val="1A345F7C"/>
    <w:rsid w:val="1A383CBF"/>
    <w:rsid w:val="1A4E703E"/>
    <w:rsid w:val="1A5B175B"/>
    <w:rsid w:val="1A5F56EF"/>
    <w:rsid w:val="1A644AB4"/>
    <w:rsid w:val="1A676352"/>
    <w:rsid w:val="1A7A6085"/>
    <w:rsid w:val="1A7C55D5"/>
    <w:rsid w:val="1A8E1B30"/>
    <w:rsid w:val="1A937147"/>
    <w:rsid w:val="1A9609E5"/>
    <w:rsid w:val="1AA2382E"/>
    <w:rsid w:val="1AAC1FB7"/>
    <w:rsid w:val="1ACC4407"/>
    <w:rsid w:val="1AD67034"/>
    <w:rsid w:val="1AD82DAC"/>
    <w:rsid w:val="1AD87250"/>
    <w:rsid w:val="1AE70ACE"/>
    <w:rsid w:val="1AE856E5"/>
    <w:rsid w:val="1AF37BE5"/>
    <w:rsid w:val="1AF75928"/>
    <w:rsid w:val="1AFC2F3E"/>
    <w:rsid w:val="1AFD0A64"/>
    <w:rsid w:val="1B083691"/>
    <w:rsid w:val="1B2A7AAB"/>
    <w:rsid w:val="1B4641B9"/>
    <w:rsid w:val="1B544B28"/>
    <w:rsid w:val="1B59213E"/>
    <w:rsid w:val="1B68540C"/>
    <w:rsid w:val="1B6A434C"/>
    <w:rsid w:val="1B6F3710"/>
    <w:rsid w:val="1B7725C5"/>
    <w:rsid w:val="1B7B7127"/>
    <w:rsid w:val="1B7E3953"/>
    <w:rsid w:val="1B8847D2"/>
    <w:rsid w:val="1B9B4505"/>
    <w:rsid w:val="1BA17641"/>
    <w:rsid w:val="1BB43819"/>
    <w:rsid w:val="1BC17CE4"/>
    <w:rsid w:val="1BC7354C"/>
    <w:rsid w:val="1BF27E9D"/>
    <w:rsid w:val="1C006A5E"/>
    <w:rsid w:val="1C0A168B"/>
    <w:rsid w:val="1C0E52F2"/>
    <w:rsid w:val="1C177904"/>
    <w:rsid w:val="1C19367C"/>
    <w:rsid w:val="1C3109C5"/>
    <w:rsid w:val="1C44694B"/>
    <w:rsid w:val="1C5648D0"/>
    <w:rsid w:val="1C60574F"/>
    <w:rsid w:val="1C71170A"/>
    <w:rsid w:val="1C876837"/>
    <w:rsid w:val="1C9B0535"/>
    <w:rsid w:val="1CA613B3"/>
    <w:rsid w:val="1CB6711D"/>
    <w:rsid w:val="1CB82E95"/>
    <w:rsid w:val="1CBA4E5F"/>
    <w:rsid w:val="1CBC0BD7"/>
    <w:rsid w:val="1CBF4223"/>
    <w:rsid w:val="1CC25AC1"/>
    <w:rsid w:val="1CD17EB3"/>
    <w:rsid w:val="1CD51C99"/>
    <w:rsid w:val="1CDC4DD5"/>
    <w:rsid w:val="1CE26164"/>
    <w:rsid w:val="1CE41EDC"/>
    <w:rsid w:val="1CEB5018"/>
    <w:rsid w:val="1CEC2B3E"/>
    <w:rsid w:val="1D061604"/>
    <w:rsid w:val="1D0B7468"/>
    <w:rsid w:val="1D102CD1"/>
    <w:rsid w:val="1D1E53EE"/>
    <w:rsid w:val="1D24677C"/>
    <w:rsid w:val="1D4806BC"/>
    <w:rsid w:val="1D48246B"/>
    <w:rsid w:val="1D532BBD"/>
    <w:rsid w:val="1D57445C"/>
    <w:rsid w:val="1D7C3D9A"/>
    <w:rsid w:val="1D81772B"/>
    <w:rsid w:val="1D952DF5"/>
    <w:rsid w:val="1D994A74"/>
    <w:rsid w:val="1DA43419"/>
    <w:rsid w:val="1DBB0E8E"/>
    <w:rsid w:val="1DBC69B5"/>
    <w:rsid w:val="1DBE44DB"/>
    <w:rsid w:val="1DCB4E4A"/>
    <w:rsid w:val="1DCB6BF8"/>
    <w:rsid w:val="1DDE692B"/>
    <w:rsid w:val="1DED3012"/>
    <w:rsid w:val="1DF20628"/>
    <w:rsid w:val="1E0A7720"/>
    <w:rsid w:val="1E0D5462"/>
    <w:rsid w:val="1E122A78"/>
    <w:rsid w:val="1E1C7453"/>
    <w:rsid w:val="1E2C3B3A"/>
    <w:rsid w:val="1E4F7829"/>
    <w:rsid w:val="1E544E3F"/>
    <w:rsid w:val="1E562AF0"/>
    <w:rsid w:val="1E6432D4"/>
    <w:rsid w:val="1E7D6144"/>
    <w:rsid w:val="1E7E1EBC"/>
    <w:rsid w:val="1E8219AC"/>
    <w:rsid w:val="1E854FF8"/>
    <w:rsid w:val="1E982F7E"/>
    <w:rsid w:val="1EB1403F"/>
    <w:rsid w:val="1EC51899"/>
    <w:rsid w:val="1EC91389"/>
    <w:rsid w:val="1ECB5101"/>
    <w:rsid w:val="1ECF44C6"/>
    <w:rsid w:val="1ED32208"/>
    <w:rsid w:val="1EDD6BE3"/>
    <w:rsid w:val="1EE2069D"/>
    <w:rsid w:val="1EE91A2B"/>
    <w:rsid w:val="1EF06916"/>
    <w:rsid w:val="1F022AED"/>
    <w:rsid w:val="1F046865"/>
    <w:rsid w:val="1F0C74C8"/>
    <w:rsid w:val="1F1545CE"/>
    <w:rsid w:val="1F2B2044"/>
    <w:rsid w:val="1F32168E"/>
    <w:rsid w:val="1F325180"/>
    <w:rsid w:val="1F332CA6"/>
    <w:rsid w:val="1F356A1F"/>
    <w:rsid w:val="1F3802BD"/>
    <w:rsid w:val="1F38206B"/>
    <w:rsid w:val="1F486752"/>
    <w:rsid w:val="1F4E188E"/>
    <w:rsid w:val="1F6D7F66"/>
    <w:rsid w:val="1F7C63FB"/>
    <w:rsid w:val="1F8F25D3"/>
    <w:rsid w:val="1F922DF9"/>
    <w:rsid w:val="1F9A4AD4"/>
    <w:rsid w:val="1FAB4F33"/>
    <w:rsid w:val="1FB02549"/>
    <w:rsid w:val="1FB2006F"/>
    <w:rsid w:val="1FBC0EEE"/>
    <w:rsid w:val="1FC85AE5"/>
    <w:rsid w:val="1FE30229"/>
    <w:rsid w:val="1FE81CE3"/>
    <w:rsid w:val="1FF561AE"/>
    <w:rsid w:val="1FF64400"/>
    <w:rsid w:val="20126D60"/>
    <w:rsid w:val="20174376"/>
    <w:rsid w:val="201B3E66"/>
    <w:rsid w:val="201C373B"/>
    <w:rsid w:val="201E5705"/>
    <w:rsid w:val="202620AC"/>
    <w:rsid w:val="202C6073"/>
    <w:rsid w:val="202D3B9A"/>
    <w:rsid w:val="202D5948"/>
    <w:rsid w:val="20344F28"/>
    <w:rsid w:val="203B1E13"/>
    <w:rsid w:val="2059498F"/>
    <w:rsid w:val="207F1BCE"/>
    <w:rsid w:val="20895274"/>
    <w:rsid w:val="208C266E"/>
    <w:rsid w:val="20A70187"/>
    <w:rsid w:val="20BF0C96"/>
    <w:rsid w:val="20CA13E8"/>
    <w:rsid w:val="20DD736E"/>
    <w:rsid w:val="20E00C0C"/>
    <w:rsid w:val="20EC135F"/>
    <w:rsid w:val="20EE50D7"/>
    <w:rsid w:val="211A411E"/>
    <w:rsid w:val="211C7E96"/>
    <w:rsid w:val="2127683B"/>
    <w:rsid w:val="214178FD"/>
    <w:rsid w:val="215533A8"/>
    <w:rsid w:val="21555156"/>
    <w:rsid w:val="21556F04"/>
    <w:rsid w:val="215869F4"/>
    <w:rsid w:val="215A09BE"/>
    <w:rsid w:val="215D225D"/>
    <w:rsid w:val="21676C37"/>
    <w:rsid w:val="21751354"/>
    <w:rsid w:val="21AD6D40"/>
    <w:rsid w:val="21BC3427"/>
    <w:rsid w:val="21C83B7A"/>
    <w:rsid w:val="21C916A0"/>
    <w:rsid w:val="21CB71C6"/>
    <w:rsid w:val="21D73DBD"/>
    <w:rsid w:val="21DF2C72"/>
    <w:rsid w:val="21F26E49"/>
    <w:rsid w:val="22032E04"/>
    <w:rsid w:val="221768AF"/>
    <w:rsid w:val="221B63A0"/>
    <w:rsid w:val="222F1E4B"/>
    <w:rsid w:val="222F59A7"/>
    <w:rsid w:val="22347461"/>
    <w:rsid w:val="22394A78"/>
    <w:rsid w:val="224B0307"/>
    <w:rsid w:val="224C6559"/>
    <w:rsid w:val="224F6049"/>
    <w:rsid w:val="22602004"/>
    <w:rsid w:val="22682C67"/>
    <w:rsid w:val="226F0499"/>
    <w:rsid w:val="22745AB0"/>
    <w:rsid w:val="22794E74"/>
    <w:rsid w:val="227B6E3E"/>
    <w:rsid w:val="22804455"/>
    <w:rsid w:val="228201CD"/>
    <w:rsid w:val="228D6B72"/>
    <w:rsid w:val="22BD2FB3"/>
    <w:rsid w:val="22EB3FC4"/>
    <w:rsid w:val="22FE2B83"/>
    <w:rsid w:val="22FE5379"/>
    <w:rsid w:val="23045086"/>
    <w:rsid w:val="230706D2"/>
    <w:rsid w:val="23337719"/>
    <w:rsid w:val="233841DA"/>
    <w:rsid w:val="234C3C41"/>
    <w:rsid w:val="23641680"/>
    <w:rsid w:val="236B6EB3"/>
    <w:rsid w:val="23767606"/>
    <w:rsid w:val="238B4E5F"/>
    <w:rsid w:val="23953F30"/>
    <w:rsid w:val="23AC6698"/>
    <w:rsid w:val="23B00D6A"/>
    <w:rsid w:val="23B51EDC"/>
    <w:rsid w:val="23B819CC"/>
    <w:rsid w:val="23BC14BC"/>
    <w:rsid w:val="23BD6FE3"/>
    <w:rsid w:val="23CE7442"/>
    <w:rsid w:val="23D83E1C"/>
    <w:rsid w:val="23F52C20"/>
    <w:rsid w:val="23F76998"/>
    <w:rsid w:val="23FC5D5D"/>
    <w:rsid w:val="240D3AC6"/>
    <w:rsid w:val="24373239"/>
    <w:rsid w:val="243C43AB"/>
    <w:rsid w:val="2443398C"/>
    <w:rsid w:val="244A4D1A"/>
    <w:rsid w:val="24572F93"/>
    <w:rsid w:val="246B4C91"/>
    <w:rsid w:val="246C2EE2"/>
    <w:rsid w:val="24727DCD"/>
    <w:rsid w:val="248A15BB"/>
    <w:rsid w:val="248D4C07"/>
    <w:rsid w:val="24945F95"/>
    <w:rsid w:val="249C309C"/>
    <w:rsid w:val="24A106B2"/>
    <w:rsid w:val="24BB5C18"/>
    <w:rsid w:val="24C26FA6"/>
    <w:rsid w:val="24CD14A7"/>
    <w:rsid w:val="24D740D4"/>
    <w:rsid w:val="24E11586"/>
    <w:rsid w:val="24E24F53"/>
    <w:rsid w:val="25007ACF"/>
    <w:rsid w:val="250C0222"/>
    <w:rsid w:val="25145328"/>
    <w:rsid w:val="251F7F55"/>
    <w:rsid w:val="252512E3"/>
    <w:rsid w:val="252F5CBE"/>
    <w:rsid w:val="25341526"/>
    <w:rsid w:val="253D03DB"/>
    <w:rsid w:val="254259F1"/>
    <w:rsid w:val="254C4AC2"/>
    <w:rsid w:val="255319AC"/>
    <w:rsid w:val="25535E50"/>
    <w:rsid w:val="2556149D"/>
    <w:rsid w:val="256E4A38"/>
    <w:rsid w:val="256F255E"/>
    <w:rsid w:val="258E6E89"/>
    <w:rsid w:val="259F3CD1"/>
    <w:rsid w:val="25BD776E"/>
    <w:rsid w:val="25E847EB"/>
    <w:rsid w:val="26013AFE"/>
    <w:rsid w:val="26094761"/>
    <w:rsid w:val="260E1D77"/>
    <w:rsid w:val="261750D0"/>
    <w:rsid w:val="2624159B"/>
    <w:rsid w:val="26296BB1"/>
    <w:rsid w:val="26357304"/>
    <w:rsid w:val="26435EC5"/>
    <w:rsid w:val="264B6B28"/>
    <w:rsid w:val="265005E2"/>
    <w:rsid w:val="265359DC"/>
    <w:rsid w:val="266100F9"/>
    <w:rsid w:val="26630315"/>
    <w:rsid w:val="266A3452"/>
    <w:rsid w:val="26775B6F"/>
    <w:rsid w:val="26793695"/>
    <w:rsid w:val="26A1499A"/>
    <w:rsid w:val="26A36964"/>
    <w:rsid w:val="26A85D28"/>
    <w:rsid w:val="26AD333E"/>
    <w:rsid w:val="26B20955"/>
    <w:rsid w:val="26C54B2C"/>
    <w:rsid w:val="26D11723"/>
    <w:rsid w:val="26DD1E76"/>
    <w:rsid w:val="26DE799C"/>
    <w:rsid w:val="26E33204"/>
    <w:rsid w:val="26E477CD"/>
    <w:rsid w:val="26F96584"/>
    <w:rsid w:val="27257379"/>
    <w:rsid w:val="272B7390"/>
    <w:rsid w:val="272C6959"/>
    <w:rsid w:val="27321A96"/>
    <w:rsid w:val="273B3040"/>
    <w:rsid w:val="27441EF5"/>
    <w:rsid w:val="274A6DDF"/>
    <w:rsid w:val="275D6B12"/>
    <w:rsid w:val="2762237B"/>
    <w:rsid w:val="27802801"/>
    <w:rsid w:val="27873B8F"/>
    <w:rsid w:val="27910EB2"/>
    <w:rsid w:val="27985D9D"/>
    <w:rsid w:val="279938C3"/>
    <w:rsid w:val="279B588D"/>
    <w:rsid w:val="27A91D58"/>
    <w:rsid w:val="27BF157B"/>
    <w:rsid w:val="27C46B92"/>
    <w:rsid w:val="27D33279"/>
    <w:rsid w:val="27D843EB"/>
    <w:rsid w:val="27F03E2A"/>
    <w:rsid w:val="27F1444B"/>
    <w:rsid w:val="280B656E"/>
    <w:rsid w:val="281515C3"/>
    <w:rsid w:val="28180C8B"/>
    <w:rsid w:val="28247630"/>
    <w:rsid w:val="2826784C"/>
    <w:rsid w:val="282B1968"/>
    <w:rsid w:val="283006CB"/>
    <w:rsid w:val="283830DC"/>
    <w:rsid w:val="28463A4A"/>
    <w:rsid w:val="2849353B"/>
    <w:rsid w:val="285919D0"/>
    <w:rsid w:val="287700A8"/>
    <w:rsid w:val="28862099"/>
    <w:rsid w:val="288A7DDB"/>
    <w:rsid w:val="28940C5A"/>
    <w:rsid w:val="28942A08"/>
    <w:rsid w:val="289742A6"/>
    <w:rsid w:val="289E5635"/>
    <w:rsid w:val="28AD1D1C"/>
    <w:rsid w:val="28B16209"/>
    <w:rsid w:val="28B210E0"/>
    <w:rsid w:val="28B74948"/>
    <w:rsid w:val="28C055AB"/>
    <w:rsid w:val="28CA642A"/>
    <w:rsid w:val="28E079FB"/>
    <w:rsid w:val="28F039B6"/>
    <w:rsid w:val="28FB2A87"/>
    <w:rsid w:val="29001E4B"/>
    <w:rsid w:val="2900232C"/>
    <w:rsid w:val="29017971"/>
    <w:rsid w:val="2912392D"/>
    <w:rsid w:val="291E6775"/>
    <w:rsid w:val="29257B04"/>
    <w:rsid w:val="29393012"/>
    <w:rsid w:val="294E0E09"/>
    <w:rsid w:val="29542197"/>
    <w:rsid w:val="29583A35"/>
    <w:rsid w:val="297445E7"/>
    <w:rsid w:val="29791BFE"/>
    <w:rsid w:val="299E5F10"/>
    <w:rsid w:val="29A22F02"/>
    <w:rsid w:val="29A24CB1"/>
    <w:rsid w:val="29A46C7B"/>
    <w:rsid w:val="29B35110"/>
    <w:rsid w:val="29B6075C"/>
    <w:rsid w:val="29C25353"/>
    <w:rsid w:val="29D84B76"/>
    <w:rsid w:val="29E74DB9"/>
    <w:rsid w:val="29E90B31"/>
    <w:rsid w:val="2A157B78"/>
    <w:rsid w:val="2A16744D"/>
    <w:rsid w:val="2A202079"/>
    <w:rsid w:val="2A261D85"/>
    <w:rsid w:val="2A2C6C70"/>
    <w:rsid w:val="2A465F84"/>
    <w:rsid w:val="2A475DA5"/>
    <w:rsid w:val="2A4B5348"/>
    <w:rsid w:val="2A5F7045"/>
    <w:rsid w:val="2A77613D"/>
    <w:rsid w:val="2A9071FF"/>
    <w:rsid w:val="2AA607D0"/>
    <w:rsid w:val="2AA8279A"/>
    <w:rsid w:val="2ABA427C"/>
    <w:rsid w:val="2AC31382"/>
    <w:rsid w:val="2AD215C5"/>
    <w:rsid w:val="2AD6555A"/>
    <w:rsid w:val="2AE31A25"/>
    <w:rsid w:val="2B0B2D29"/>
    <w:rsid w:val="2B0D6AA1"/>
    <w:rsid w:val="2B1A4D1A"/>
    <w:rsid w:val="2B2A7653"/>
    <w:rsid w:val="2B2B6F28"/>
    <w:rsid w:val="2B34402E"/>
    <w:rsid w:val="2B391645"/>
    <w:rsid w:val="2B3C0931"/>
    <w:rsid w:val="2B4029D3"/>
    <w:rsid w:val="2B457FE9"/>
    <w:rsid w:val="2B473D61"/>
    <w:rsid w:val="2B485D2C"/>
    <w:rsid w:val="2B514BE0"/>
    <w:rsid w:val="2B604E23"/>
    <w:rsid w:val="2B8054C5"/>
    <w:rsid w:val="2B85488A"/>
    <w:rsid w:val="2B964CE9"/>
    <w:rsid w:val="2BBF5FEE"/>
    <w:rsid w:val="2BC804C0"/>
    <w:rsid w:val="2BD63337"/>
    <w:rsid w:val="2BDF21EC"/>
    <w:rsid w:val="2BE710A1"/>
    <w:rsid w:val="2BFB4B4C"/>
    <w:rsid w:val="2C02412C"/>
    <w:rsid w:val="2C0734F1"/>
    <w:rsid w:val="2C0E2AD1"/>
    <w:rsid w:val="2C1B6F9C"/>
    <w:rsid w:val="2C212804"/>
    <w:rsid w:val="2C22032B"/>
    <w:rsid w:val="2C300C99"/>
    <w:rsid w:val="2C520C10"/>
    <w:rsid w:val="2C567FD4"/>
    <w:rsid w:val="2C574478"/>
    <w:rsid w:val="2C576226"/>
    <w:rsid w:val="2C7F752B"/>
    <w:rsid w:val="2C8903AA"/>
    <w:rsid w:val="2C892158"/>
    <w:rsid w:val="2C923F18"/>
    <w:rsid w:val="2C994A91"/>
    <w:rsid w:val="2C9F3729"/>
    <w:rsid w:val="2CA46F92"/>
    <w:rsid w:val="2CAD5E46"/>
    <w:rsid w:val="2CBF201D"/>
    <w:rsid w:val="2CC80ED2"/>
    <w:rsid w:val="2CD233DA"/>
    <w:rsid w:val="2CDD4252"/>
    <w:rsid w:val="2CE35D0C"/>
    <w:rsid w:val="2CE455E0"/>
    <w:rsid w:val="2CF03F85"/>
    <w:rsid w:val="2D0A3299"/>
    <w:rsid w:val="2D143BBB"/>
    <w:rsid w:val="2D1A7254"/>
    <w:rsid w:val="2D2C5B41"/>
    <w:rsid w:val="2D32459D"/>
    <w:rsid w:val="2D3E1194"/>
    <w:rsid w:val="2D406CBA"/>
    <w:rsid w:val="2D5C786C"/>
    <w:rsid w:val="2D6C3F53"/>
    <w:rsid w:val="2D7050C6"/>
    <w:rsid w:val="2D720E3E"/>
    <w:rsid w:val="2D776454"/>
    <w:rsid w:val="2D80355B"/>
    <w:rsid w:val="2DA3549B"/>
    <w:rsid w:val="2DA6291F"/>
    <w:rsid w:val="2DB66F7C"/>
    <w:rsid w:val="2DBB27E5"/>
    <w:rsid w:val="2DBE22D5"/>
    <w:rsid w:val="2DD85145"/>
    <w:rsid w:val="2DE53D06"/>
    <w:rsid w:val="2DF6381D"/>
    <w:rsid w:val="2E057F04"/>
    <w:rsid w:val="2E315ACF"/>
    <w:rsid w:val="2E3A195C"/>
    <w:rsid w:val="2E3B56D4"/>
    <w:rsid w:val="2E4427DA"/>
    <w:rsid w:val="2E50117F"/>
    <w:rsid w:val="2E5A0250"/>
    <w:rsid w:val="2E5B7B24"/>
    <w:rsid w:val="2E666BF4"/>
    <w:rsid w:val="2E6764C9"/>
    <w:rsid w:val="2E692241"/>
    <w:rsid w:val="2E693FEF"/>
    <w:rsid w:val="2E8452CD"/>
    <w:rsid w:val="2E89643F"/>
    <w:rsid w:val="2E9372BE"/>
    <w:rsid w:val="2E975000"/>
    <w:rsid w:val="2E9F2106"/>
    <w:rsid w:val="2EA94D33"/>
    <w:rsid w:val="2ED962FD"/>
    <w:rsid w:val="2EDA4EED"/>
    <w:rsid w:val="2EE61AE3"/>
    <w:rsid w:val="2EE93382"/>
    <w:rsid w:val="2F097580"/>
    <w:rsid w:val="2F1F6DA3"/>
    <w:rsid w:val="2F2002E3"/>
    <w:rsid w:val="2F204FF5"/>
    <w:rsid w:val="2F230642"/>
    <w:rsid w:val="2F4131BE"/>
    <w:rsid w:val="2F544C9F"/>
    <w:rsid w:val="2F666780"/>
    <w:rsid w:val="2F762E67"/>
    <w:rsid w:val="2F8725A6"/>
    <w:rsid w:val="2FB35E69"/>
    <w:rsid w:val="2FC040E2"/>
    <w:rsid w:val="2FF344B8"/>
    <w:rsid w:val="30004E27"/>
    <w:rsid w:val="300264A9"/>
    <w:rsid w:val="300C37CC"/>
    <w:rsid w:val="301306B6"/>
    <w:rsid w:val="301601A6"/>
    <w:rsid w:val="30256192"/>
    <w:rsid w:val="3067556B"/>
    <w:rsid w:val="306A22A0"/>
    <w:rsid w:val="306C6018"/>
    <w:rsid w:val="306F78B6"/>
    <w:rsid w:val="307373A7"/>
    <w:rsid w:val="308C0468"/>
    <w:rsid w:val="30B11C7D"/>
    <w:rsid w:val="30B579BF"/>
    <w:rsid w:val="30C85944"/>
    <w:rsid w:val="30D140CD"/>
    <w:rsid w:val="30D20571"/>
    <w:rsid w:val="30D75B88"/>
    <w:rsid w:val="30DD0CC4"/>
    <w:rsid w:val="30F524B2"/>
    <w:rsid w:val="30F878AC"/>
    <w:rsid w:val="31061FC9"/>
    <w:rsid w:val="311961A0"/>
    <w:rsid w:val="311A3CC6"/>
    <w:rsid w:val="31210BB1"/>
    <w:rsid w:val="312C245E"/>
    <w:rsid w:val="31307046"/>
    <w:rsid w:val="313245B0"/>
    <w:rsid w:val="313A6116"/>
    <w:rsid w:val="313A7EC4"/>
    <w:rsid w:val="313C1E8F"/>
    <w:rsid w:val="3143321D"/>
    <w:rsid w:val="316E47AA"/>
    <w:rsid w:val="317E4255"/>
    <w:rsid w:val="31905D36"/>
    <w:rsid w:val="3195334D"/>
    <w:rsid w:val="319F5F79"/>
    <w:rsid w:val="31B23EFF"/>
    <w:rsid w:val="31BB7257"/>
    <w:rsid w:val="31BD2FCF"/>
    <w:rsid w:val="31CD0D39"/>
    <w:rsid w:val="31CD277D"/>
    <w:rsid w:val="31D500EA"/>
    <w:rsid w:val="31E0281A"/>
    <w:rsid w:val="31E340B8"/>
    <w:rsid w:val="32566F80"/>
    <w:rsid w:val="326276D3"/>
    <w:rsid w:val="328B4E7C"/>
    <w:rsid w:val="32911D66"/>
    <w:rsid w:val="32BF4B25"/>
    <w:rsid w:val="32C1089D"/>
    <w:rsid w:val="32CB5278"/>
    <w:rsid w:val="32DA54BB"/>
    <w:rsid w:val="32EE540A"/>
    <w:rsid w:val="32F56799"/>
    <w:rsid w:val="32F6606D"/>
    <w:rsid w:val="33064502"/>
    <w:rsid w:val="330864CC"/>
    <w:rsid w:val="3310712F"/>
    <w:rsid w:val="33174961"/>
    <w:rsid w:val="33182487"/>
    <w:rsid w:val="331C5AD4"/>
    <w:rsid w:val="33296443"/>
    <w:rsid w:val="332B5D17"/>
    <w:rsid w:val="3330332D"/>
    <w:rsid w:val="33615BDC"/>
    <w:rsid w:val="33857B1D"/>
    <w:rsid w:val="338813BB"/>
    <w:rsid w:val="33890C8F"/>
    <w:rsid w:val="338D077F"/>
    <w:rsid w:val="338F44F8"/>
    <w:rsid w:val="339F04B3"/>
    <w:rsid w:val="33A31D51"/>
    <w:rsid w:val="33BB7E2C"/>
    <w:rsid w:val="33BE6B8B"/>
    <w:rsid w:val="33C00B55"/>
    <w:rsid w:val="33D463AE"/>
    <w:rsid w:val="33D75E9F"/>
    <w:rsid w:val="33EF143A"/>
    <w:rsid w:val="33F407FF"/>
    <w:rsid w:val="33F7209D"/>
    <w:rsid w:val="33F86FEC"/>
    <w:rsid w:val="3411315F"/>
    <w:rsid w:val="341C3168"/>
    <w:rsid w:val="34384B8F"/>
    <w:rsid w:val="344828F8"/>
    <w:rsid w:val="344A041F"/>
    <w:rsid w:val="34533777"/>
    <w:rsid w:val="34637732"/>
    <w:rsid w:val="346A6D13"/>
    <w:rsid w:val="346C2A8B"/>
    <w:rsid w:val="34713BFD"/>
    <w:rsid w:val="34790D04"/>
    <w:rsid w:val="347B2CCE"/>
    <w:rsid w:val="347D07F4"/>
    <w:rsid w:val="347E456C"/>
    <w:rsid w:val="347E631A"/>
    <w:rsid w:val="348A2F11"/>
    <w:rsid w:val="348F0527"/>
    <w:rsid w:val="34970081"/>
    <w:rsid w:val="349D49F2"/>
    <w:rsid w:val="34A246FE"/>
    <w:rsid w:val="34AE6BFF"/>
    <w:rsid w:val="34C71A6F"/>
    <w:rsid w:val="34CE72A2"/>
    <w:rsid w:val="34CF6B76"/>
    <w:rsid w:val="34D04DC8"/>
    <w:rsid w:val="34D10B40"/>
    <w:rsid w:val="34D81ECE"/>
    <w:rsid w:val="34DF500B"/>
    <w:rsid w:val="34F767F8"/>
    <w:rsid w:val="35070AAD"/>
    <w:rsid w:val="35074561"/>
    <w:rsid w:val="353C06AF"/>
    <w:rsid w:val="3542559A"/>
    <w:rsid w:val="35487054"/>
    <w:rsid w:val="355C2AFF"/>
    <w:rsid w:val="3566572C"/>
    <w:rsid w:val="357716E7"/>
    <w:rsid w:val="35775243"/>
    <w:rsid w:val="357A11D7"/>
    <w:rsid w:val="357D4824"/>
    <w:rsid w:val="359D0A22"/>
    <w:rsid w:val="35B069A7"/>
    <w:rsid w:val="35B30245"/>
    <w:rsid w:val="35B53FBD"/>
    <w:rsid w:val="35BC17F0"/>
    <w:rsid w:val="35CB71E7"/>
    <w:rsid w:val="35D22DC1"/>
    <w:rsid w:val="35DC59EE"/>
    <w:rsid w:val="35EA1EB9"/>
    <w:rsid w:val="35F26FC0"/>
    <w:rsid w:val="360C5B09"/>
    <w:rsid w:val="362C24D2"/>
    <w:rsid w:val="36343134"/>
    <w:rsid w:val="363650FE"/>
    <w:rsid w:val="3639699D"/>
    <w:rsid w:val="363C648D"/>
    <w:rsid w:val="3660217B"/>
    <w:rsid w:val="367125DA"/>
    <w:rsid w:val="367B6FB5"/>
    <w:rsid w:val="368F2A60"/>
    <w:rsid w:val="36A302BA"/>
    <w:rsid w:val="36AE1072"/>
    <w:rsid w:val="36C4095C"/>
    <w:rsid w:val="36C721FA"/>
    <w:rsid w:val="36CE5337"/>
    <w:rsid w:val="36D13079"/>
    <w:rsid w:val="36D3294D"/>
    <w:rsid w:val="36D554E4"/>
    <w:rsid w:val="36DF7544"/>
    <w:rsid w:val="36E52680"/>
    <w:rsid w:val="37296A11"/>
    <w:rsid w:val="37357164"/>
    <w:rsid w:val="37425D25"/>
    <w:rsid w:val="37461371"/>
    <w:rsid w:val="374B4BD9"/>
    <w:rsid w:val="37500442"/>
    <w:rsid w:val="375F0685"/>
    <w:rsid w:val="37865C12"/>
    <w:rsid w:val="378E2D18"/>
    <w:rsid w:val="37C003A8"/>
    <w:rsid w:val="37C52BDE"/>
    <w:rsid w:val="37C8622A"/>
    <w:rsid w:val="37C91FA2"/>
    <w:rsid w:val="37CC5405"/>
    <w:rsid w:val="37CE75B8"/>
    <w:rsid w:val="37F52D97"/>
    <w:rsid w:val="37F92887"/>
    <w:rsid w:val="37FB65FF"/>
    <w:rsid w:val="381256F7"/>
    <w:rsid w:val="381551E7"/>
    <w:rsid w:val="381B27FE"/>
    <w:rsid w:val="382947EF"/>
    <w:rsid w:val="382A0C93"/>
    <w:rsid w:val="383438BF"/>
    <w:rsid w:val="38357504"/>
    <w:rsid w:val="38376F0C"/>
    <w:rsid w:val="38404012"/>
    <w:rsid w:val="38417D8A"/>
    <w:rsid w:val="384635F3"/>
    <w:rsid w:val="384A30E3"/>
    <w:rsid w:val="3851380E"/>
    <w:rsid w:val="3857135C"/>
    <w:rsid w:val="385B709E"/>
    <w:rsid w:val="38637D01"/>
    <w:rsid w:val="386F66A6"/>
    <w:rsid w:val="38740160"/>
    <w:rsid w:val="38741F0E"/>
    <w:rsid w:val="388F6D48"/>
    <w:rsid w:val="3891486E"/>
    <w:rsid w:val="38975BFC"/>
    <w:rsid w:val="38AA3B82"/>
    <w:rsid w:val="38D86941"/>
    <w:rsid w:val="38E075A3"/>
    <w:rsid w:val="390019F4"/>
    <w:rsid w:val="390C2146"/>
    <w:rsid w:val="391060DB"/>
    <w:rsid w:val="39131727"/>
    <w:rsid w:val="3919204D"/>
    <w:rsid w:val="391D4354"/>
    <w:rsid w:val="39316051"/>
    <w:rsid w:val="3938118D"/>
    <w:rsid w:val="394418E0"/>
    <w:rsid w:val="395A2A43"/>
    <w:rsid w:val="39677CC5"/>
    <w:rsid w:val="39924D42"/>
    <w:rsid w:val="39B36A66"/>
    <w:rsid w:val="39BC268B"/>
    <w:rsid w:val="39C96289"/>
    <w:rsid w:val="39DC420F"/>
    <w:rsid w:val="3A0E1EEE"/>
    <w:rsid w:val="3A127C30"/>
    <w:rsid w:val="3A15327D"/>
    <w:rsid w:val="3A20459B"/>
    <w:rsid w:val="3A347BA7"/>
    <w:rsid w:val="3A465B2C"/>
    <w:rsid w:val="3A7601BF"/>
    <w:rsid w:val="3A777A93"/>
    <w:rsid w:val="3A79380C"/>
    <w:rsid w:val="3A7C32FC"/>
    <w:rsid w:val="3A810912"/>
    <w:rsid w:val="3A992100"/>
    <w:rsid w:val="3A995C5C"/>
    <w:rsid w:val="3A9E14C4"/>
    <w:rsid w:val="3AAF722D"/>
    <w:rsid w:val="3AB679A5"/>
    <w:rsid w:val="3AB74334"/>
    <w:rsid w:val="3ADC48A5"/>
    <w:rsid w:val="3AE53AC3"/>
    <w:rsid w:val="3AEA295B"/>
    <w:rsid w:val="3AF85078"/>
    <w:rsid w:val="3B005CDB"/>
    <w:rsid w:val="3B027CA5"/>
    <w:rsid w:val="3B0357CB"/>
    <w:rsid w:val="3B0532F1"/>
    <w:rsid w:val="3B117EE8"/>
    <w:rsid w:val="3B135A0E"/>
    <w:rsid w:val="3B1A3241"/>
    <w:rsid w:val="3B245E6D"/>
    <w:rsid w:val="3B3360B0"/>
    <w:rsid w:val="3B3B4F65"/>
    <w:rsid w:val="3B491430"/>
    <w:rsid w:val="3B4C0F20"/>
    <w:rsid w:val="3B516536"/>
    <w:rsid w:val="3B547DD5"/>
    <w:rsid w:val="3B6C3370"/>
    <w:rsid w:val="3B7A3CDF"/>
    <w:rsid w:val="3B8E778B"/>
    <w:rsid w:val="3B903503"/>
    <w:rsid w:val="3B953077"/>
    <w:rsid w:val="3B9C3C56"/>
    <w:rsid w:val="3BB30F9F"/>
    <w:rsid w:val="3BB80364"/>
    <w:rsid w:val="3BBA232E"/>
    <w:rsid w:val="3BBD38EA"/>
    <w:rsid w:val="3BC211E2"/>
    <w:rsid w:val="3BC431AC"/>
    <w:rsid w:val="3BD333EF"/>
    <w:rsid w:val="3BDD7DCA"/>
    <w:rsid w:val="3BF73513"/>
    <w:rsid w:val="3BF84C04"/>
    <w:rsid w:val="3BFA097C"/>
    <w:rsid w:val="3C1732DC"/>
    <w:rsid w:val="3C1852A6"/>
    <w:rsid w:val="3C3E2F5F"/>
    <w:rsid w:val="3C3F2833"/>
    <w:rsid w:val="3C4147FD"/>
    <w:rsid w:val="3C463BC1"/>
    <w:rsid w:val="3C5502A8"/>
    <w:rsid w:val="3C59054A"/>
    <w:rsid w:val="3C5E0F0B"/>
    <w:rsid w:val="3C681D8A"/>
    <w:rsid w:val="3C81109D"/>
    <w:rsid w:val="3C885F88"/>
    <w:rsid w:val="3C942B7F"/>
    <w:rsid w:val="3C9E57AB"/>
    <w:rsid w:val="3CA31014"/>
    <w:rsid w:val="3CA803D8"/>
    <w:rsid w:val="3CBE5E4E"/>
    <w:rsid w:val="3CD94A35"/>
    <w:rsid w:val="3CDE204C"/>
    <w:rsid w:val="3CE84C78"/>
    <w:rsid w:val="3CEF6007"/>
    <w:rsid w:val="3D0E0B83"/>
    <w:rsid w:val="3D141F11"/>
    <w:rsid w:val="3D193084"/>
    <w:rsid w:val="3D1C4922"/>
    <w:rsid w:val="3D2757A1"/>
    <w:rsid w:val="3D2C2DB7"/>
    <w:rsid w:val="3D436353"/>
    <w:rsid w:val="3D4520CB"/>
    <w:rsid w:val="3D472B15"/>
    <w:rsid w:val="3D5E4F3B"/>
    <w:rsid w:val="3D670293"/>
    <w:rsid w:val="3D7604D6"/>
    <w:rsid w:val="3D93111C"/>
    <w:rsid w:val="3DA46DF1"/>
    <w:rsid w:val="3DBD4357"/>
    <w:rsid w:val="3DC70D32"/>
    <w:rsid w:val="3DCB25D0"/>
    <w:rsid w:val="3DD84CED"/>
    <w:rsid w:val="3DE43692"/>
    <w:rsid w:val="3DE47B36"/>
    <w:rsid w:val="3DE511B8"/>
    <w:rsid w:val="3DEE4511"/>
    <w:rsid w:val="3DF8713D"/>
    <w:rsid w:val="3E014244"/>
    <w:rsid w:val="3E015FF2"/>
    <w:rsid w:val="3E06185A"/>
    <w:rsid w:val="3E2E064A"/>
    <w:rsid w:val="3E444130"/>
    <w:rsid w:val="3E5E4B58"/>
    <w:rsid w:val="3E6818BC"/>
    <w:rsid w:val="3E691DE9"/>
    <w:rsid w:val="3E6A003B"/>
    <w:rsid w:val="3E6D3687"/>
    <w:rsid w:val="3E7013C9"/>
    <w:rsid w:val="3E720C9E"/>
    <w:rsid w:val="3E73059A"/>
    <w:rsid w:val="3E7A5DA4"/>
    <w:rsid w:val="3E7E5894"/>
    <w:rsid w:val="3E7F33BB"/>
    <w:rsid w:val="3E8804C1"/>
    <w:rsid w:val="3EA80B63"/>
    <w:rsid w:val="3EB5502E"/>
    <w:rsid w:val="3ECB4852"/>
    <w:rsid w:val="3ED74FA5"/>
    <w:rsid w:val="3EE14075"/>
    <w:rsid w:val="3EE6343A"/>
    <w:rsid w:val="3EE871B2"/>
    <w:rsid w:val="3EFE1D4C"/>
    <w:rsid w:val="3F087854"/>
    <w:rsid w:val="3F171845"/>
    <w:rsid w:val="3F1C6E5B"/>
    <w:rsid w:val="3F214472"/>
    <w:rsid w:val="3F23643C"/>
    <w:rsid w:val="3F253F62"/>
    <w:rsid w:val="3F2D00F3"/>
    <w:rsid w:val="3F3E5024"/>
    <w:rsid w:val="3F4168C2"/>
    <w:rsid w:val="3F4C5993"/>
    <w:rsid w:val="3F516B05"/>
    <w:rsid w:val="3F5D36FC"/>
    <w:rsid w:val="3F650802"/>
    <w:rsid w:val="3F7647BE"/>
    <w:rsid w:val="3F8F587F"/>
    <w:rsid w:val="3F8F762D"/>
    <w:rsid w:val="3F9410E8"/>
    <w:rsid w:val="3F9D8738"/>
    <w:rsid w:val="3FB13A48"/>
    <w:rsid w:val="3FB157F6"/>
    <w:rsid w:val="400C0C7E"/>
    <w:rsid w:val="4013200C"/>
    <w:rsid w:val="40275AB8"/>
    <w:rsid w:val="40363F4D"/>
    <w:rsid w:val="40385F17"/>
    <w:rsid w:val="40556AC9"/>
    <w:rsid w:val="40640ABA"/>
    <w:rsid w:val="4065146E"/>
    <w:rsid w:val="406867FC"/>
    <w:rsid w:val="407707ED"/>
    <w:rsid w:val="4077259B"/>
    <w:rsid w:val="40880C4C"/>
    <w:rsid w:val="408D0011"/>
    <w:rsid w:val="40923879"/>
    <w:rsid w:val="409D5D7A"/>
    <w:rsid w:val="40B03CFF"/>
    <w:rsid w:val="40B3559D"/>
    <w:rsid w:val="40B80592"/>
    <w:rsid w:val="40D479EE"/>
    <w:rsid w:val="40EB4D37"/>
    <w:rsid w:val="40ED6D01"/>
    <w:rsid w:val="40F2256A"/>
    <w:rsid w:val="40FB141E"/>
    <w:rsid w:val="40FF07E3"/>
    <w:rsid w:val="410D1152"/>
    <w:rsid w:val="411029F0"/>
    <w:rsid w:val="411A73CB"/>
    <w:rsid w:val="411C7DF2"/>
    <w:rsid w:val="41250249"/>
    <w:rsid w:val="41263FC1"/>
    <w:rsid w:val="41452699"/>
    <w:rsid w:val="41594397"/>
    <w:rsid w:val="415E7BFF"/>
    <w:rsid w:val="41676AB4"/>
    <w:rsid w:val="416E7E42"/>
    <w:rsid w:val="417E5BAB"/>
    <w:rsid w:val="419B050B"/>
    <w:rsid w:val="41A05B22"/>
    <w:rsid w:val="41A73354"/>
    <w:rsid w:val="41A82C28"/>
    <w:rsid w:val="41B45A71"/>
    <w:rsid w:val="41B8730F"/>
    <w:rsid w:val="41BA3087"/>
    <w:rsid w:val="41BB0BAE"/>
    <w:rsid w:val="41CA0DF1"/>
    <w:rsid w:val="41CE6B33"/>
    <w:rsid w:val="41D43A1D"/>
    <w:rsid w:val="41E33C60"/>
    <w:rsid w:val="41EF0857"/>
    <w:rsid w:val="41FE06F6"/>
    <w:rsid w:val="420E5181"/>
    <w:rsid w:val="42154762"/>
    <w:rsid w:val="42186000"/>
    <w:rsid w:val="422E137F"/>
    <w:rsid w:val="42497F67"/>
    <w:rsid w:val="42507548"/>
    <w:rsid w:val="42537038"/>
    <w:rsid w:val="42685898"/>
    <w:rsid w:val="428D6AB0"/>
    <w:rsid w:val="42A653BA"/>
    <w:rsid w:val="42AB6E74"/>
    <w:rsid w:val="42B86E9B"/>
    <w:rsid w:val="42C65A5C"/>
    <w:rsid w:val="42C6780A"/>
    <w:rsid w:val="42CE66BF"/>
    <w:rsid w:val="42D31F27"/>
    <w:rsid w:val="42E61C5A"/>
    <w:rsid w:val="42F205FF"/>
    <w:rsid w:val="42FC322C"/>
    <w:rsid w:val="42FF4ACA"/>
    <w:rsid w:val="43016A94"/>
    <w:rsid w:val="430B346F"/>
    <w:rsid w:val="430D71E7"/>
    <w:rsid w:val="43105D77"/>
    <w:rsid w:val="4320516C"/>
    <w:rsid w:val="43324E9F"/>
    <w:rsid w:val="434A21E9"/>
    <w:rsid w:val="436275FE"/>
    <w:rsid w:val="436332AB"/>
    <w:rsid w:val="436808C1"/>
    <w:rsid w:val="436C6603"/>
    <w:rsid w:val="43813731"/>
    <w:rsid w:val="438A4CDB"/>
    <w:rsid w:val="439711A6"/>
    <w:rsid w:val="43993170"/>
    <w:rsid w:val="43A15B81"/>
    <w:rsid w:val="43A51B15"/>
    <w:rsid w:val="43B12268"/>
    <w:rsid w:val="43BE6733"/>
    <w:rsid w:val="43C33D49"/>
    <w:rsid w:val="43CA332A"/>
    <w:rsid w:val="43D47D05"/>
    <w:rsid w:val="43DB72E5"/>
    <w:rsid w:val="43DE0B83"/>
    <w:rsid w:val="43E268C5"/>
    <w:rsid w:val="43EA7528"/>
    <w:rsid w:val="43EE526A"/>
    <w:rsid w:val="43EF4B3E"/>
    <w:rsid w:val="43F6411F"/>
    <w:rsid w:val="440A1978"/>
    <w:rsid w:val="440E1469"/>
    <w:rsid w:val="441A7E0D"/>
    <w:rsid w:val="4436276D"/>
    <w:rsid w:val="443B5FD6"/>
    <w:rsid w:val="444430DC"/>
    <w:rsid w:val="44564BBE"/>
    <w:rsid w:val="44641089"/>
    <w:rsid w:val="446C2633"/>
    <w:rsid w:val="447339C1"/>
    <w:rsid w:val="447F4114"/>
    <w:rsid w:val="44890AEF"/>
    <w:rsid w:val="44894F93"/>
    <w:rsid w:val="44915BF6"/>
    <w:rsid w:val="44AD6ED3"/>
    <w:rsid w:val="44D02BC2"/>
    <w:rsid w:val="44D0671E"/>
    <w:rsid w:val="44DD0E3B"/>
    <w:rsid w:val="44E81CBA"/>
    <w:rsid w:val="44EB3558"/>
    <w:rsid w:val="45036AF3"/>
    <w:rsid w:val="45196317"/>
    <w:rsid w:val="45244CBC"/>
    <w:rsid w:val="45352A25"/>
    <w:rsid w:val="453942C3"/>
    <w:rsid w:val="456D0411"/>
    <w:rsid w:val="456F23DB"/>
    <w:rsid w:val="45A2455E"/>
    <w:rsid w:val="45AF4585"/>
    <w:rsid w:val="45BB5620"/>
    <w:rsid w:val="45CC15DB"/>
    <w:rsid w:val="45CF4C28"/>
    <w:rsid w:val="45D73ADC"/>
    <w:rsid w:val="45EC3A2B"/>
    <w:rsid w:val="45FE9C75"/>
    <w:rsid w:val="45FF375F"/>
    <w:rsid w:val="460A3EB2"/>
    <w:rsid w:val="46146ADE"/>
    <w:rsid w:val="46192347"/>
    <w:rsid w:val="462705C0"/>
    <w:rsid w:val="462A6302"/>
    <w:rsid w:val="462D194E"/>
    <w:rsid w:val="46340F2E"/>
    <w:rsid w:val="464078D3"/>
    <w:rsid w:val="4642364B"/>
    <w:rsid w:val="467F21AA"/>
    <w:rsid w:val="469C7200"/>
    <w:rsid w:val="46AC6D17"/>
    <w:rsid w:val="46BA1434"/>
    <w:rsid w:val="46E14C12"/>
    <w:rsid w:val="46F36A6E"/>
    <w:rsid w:val="472D42FC"/>
    <w:rsid w:val="473A2575"/>
    <w:rsid w:val="47411B55"/>
    <w:rsid w:val="47462CC7"/>
    <w:rsid w:val="474A6D26"/>
    <w:rsid w:val="475573AE"/>
    <w:rsid w:val="47743CD8"/>
    <w:rsid w:val="477A6E15"/>
    <w:rsid w:val="478B2DD0"/>
    <w:rsid w:val="47971775"/>
    <w:rsid w:val="47B73BC5"/>
    <w:rsid w:val="47C02A7A"/>
    <w:rsid w:val="47C06F1E"/>
    <w:rsid w:val="47C441CA"/>
    <w:rsid w:val="47C562E2"/>
    <w:rsid w:val="47D604EF"/>
    <w:rsid w:val="47EA5D49"/>
    <w:rsid w:val="47F6649C"/>
    <w:rsid w:val="48013092"/>
    <w:rsid w:val="48084421"/>
    <w:rsid w:val="48164D90"/>
    <w:rsid w:val="481E3C44"/>
    <w:rsid w:val="48235FA1"/>
    <w:rsid w:val="48311BC9"/>
    <w:rsid w:val="48360F8E"/>
    <w:rsid w:val="484D62D8"/>
    <w:rsid w:val="484E277B"/>
    <w:rsid w:val="48537D92"/>
    <w:rsid w:val="48623B31"/>
    <w:rsid w:val="486C49B0"/>
    <w:rsid w:val="48853CC3"/>
    <w:rsid w:val="489839F7"/>
    <w:rsid w:val="489D725F"/>
    <w:rsid w:val="489F4D85"/>
    <w:rsid w:val="48AC74A2"/>
    <w:rsid w:val="48B00D40"/>
    <w:rsid w:val="48B16866"/>
    <w:rsid w:val="48BA1BBF"/>
    <w:rsid w:val="48BA396D"/>
    <w:rsid w:val="48BC66EE"/>
    <w:rsid w:val="48BD520B"/>
    <w:rsid w:val="48C42A3E"/>
    <w:rsid w:val="48CC544E"/>
    <w:rsid w:val="48D04F3E"/>
    <w:rsid w:val="48E24C72"/>
    <w:rsid w:val="48F6071D"/>
    <w:rsid w:val="48FA645F"/>
    <w:rsid w:val="4901159C"/>
    <w:rsid w:val="49033566"/>
    <w:rsid w:val="490948F4"/>
    <w:rsid w:val="490E3CB9"/>
    <w:rsid w:val="492F1A7F"/>
    <w:rsid w:val="493354CD"/>
    <w:rsid w:val="494E2307"/>
    <w:rsid w:val="495711BC"/>
    <w:rsid w:val="496164DE"/>
    <w:rsid w:val="49697141"/>
    <w:rsid w:val="4977185E"/>
    <w:rsid w:val="49861AA1"/>
    <w:rsid w:val="49883A6B"/>
    <w:rsid w:val="498B355B"/>
    <w:rsid w:val="498C643A"/>
    <w:rsid w:val="49926698"/>
    <w:rsid w:val="49AB1508"/>
    <w:rsid w:val="49CD147E"/>
    <w:rsid w:val="49CD5922"/>
    <w:rsid w:val="49D071C0"/>
    <w:rsid w:val="49D56585"/>
    <w:rsid w:val="49DF11B1"/>
    <w:rsid w:val="49F2635D"/>
    <w:rsid w:val="49FC7FB5"/>
    <w:rsid w:val="4A003601"/>
    <w:rsid w:val="4A0155CC"/>
    <w:rsid w:val="4A031344"/>
    <w:rsid w:val="4A0C644A"/>
    <w:rsid w:val="4A1277D9"/>
    <w:rsid w:val="4A1B48DF"/>
    <w:rsid w:val="4A2512BA"/>
    <w:rsid w:val="4A2D63C1"/>
    <w:rsid w:val="4A392FB7"/>
    <w:rsid w:val="4A396B13"/>
    <w:rsid w:val="4A407EA2"/>
    <w:rsid w:val="4A471230"/>
    <w:rsid w:val="4A4F6337"/>
    <w:rsid w:val="4A6752B1"/>
    <w:rsid w:val="4A6E2C61"/>
    <w:rsid w:val="4A8A55C1"/>
    <w:rsid w:val="4A8F0E29"/>
    <w:rsid w:val="4A914BA1"/>
    <w:rsid w:val="4AA03036"/>
    <w:rsid w:val="4AAC3789"/>
    <w:rsid w:val="4AB10DA0"/>
    <w:rsid w:val="4ABF170F"/>
    <w:rsid w:val="4ACB00B3"/>
    <w:rsid w:val="4AD131F0"/>
    <w:rsid w:val="4AE64EED"/>
    <w:rsid w:val="4AFF1B0B"/>
    <w:rsid w:val="4B182BCD"/>
    <w:rsid w:val="4B191CB8"/>
    <w:rsid w:val="4B271062"/>
    <w:rsid w:val="4B335C59"/>
    <w:rsid w:val="4B3D23B8"/>
    <w:rsid w:val="4B4C0AC8"/>
    <w:rsid w:val="4B55797D"/>
    <w:rsid w:val="4B577B99"/>
    <w:rsid w:val="4B647BC0"/>
    <w:rsid w:val="4B661B8A"/>
    <w:rsid w:val="4B7324F9"/>
    <w:rsid w:val="4B7818BD"/>
    <w:rsid w:val="4B7C13AE"/>
    <w:rsid w:val="4BA50A33"/>
    <w:rsid w:val="4BB5666E"/>
    <w:rsid w:val="4BB87F0C"/>
    <w:rsid w:val="4BD50ABE"/>
    <w:rsid w:val="4BEB02E1"/>
    <w:rsid w:val="4BFA0524"/>
    <w:rsid w:val="4BFB6776"/>
    <w:rsid w:val="4C017B05"/>
    <w:rsid w:val="4C0249FD"/>
    <w:rsid w:val="4C043151"/>
    <w:rsid w:val="4C0F5D7E"/>
    <w:rsid w:val="4C237A7B"/>
    <w:rsid w:val="4C2537F3"/>
    <w:rsid w:val="4C303F46"/>
    <w:rsid w:val="4C3E2B07"/>
    <w:rsid w:val="4C465518"/>
    <w:rsid w:val="4C561BFF"/>
    <w:rsid w:val="4C6A56AA"/>
    <w:rsid w:val="4C6A7458"/>
    <w:rsid w:val="4C912C37"/>
    <w:rsid w:val="4C940979"/>
    <w:rsid w:val="4CB15087"/>
    <w:rsid w:val="4CB608EF"/>
    <w:rsid w:val="4CBB5F06"/>
    <w:rsid w:val="4CBB7CB4"/>
    <w:rsid w:val="4CCA6149"/>
    <w:rsid w:val="4CEA2347"/>
    <w:rsid w:val="4CEC60BF"/>
    <w:rsid w:val="4CFB6302"/>
    <w:rsid w:val="4D16313C"/>
    <w:rsid w:val="4D185106"/>
    <w:rsid w:val="4D2515D1"/>
    <w:rsid w:val="4D2A6BE7"/>
    <w:rsid w:val="4D2C0BB1"/>
    <w:rsid w:val="4D3006A2"/>
    <w:rsid w:val="4D453A21"/>
    <w:rsid w:val="4D4759EB"/>
    <w:rsid w:val="4D4E0B28"/>
    <w:rsid w:val="4D5A3970"/>
    <w:rsid w:val="4D602609"/>
    <w:rsid w:val="4D697710"/>
    <w:rsid w:val="4D6B3488"/>
    <w:rsid w:val="4D7A36CB"/>
    <w:rsid w:val="4D7D140D"/>
    <w:rsid w:val="4D9F3131"/>
    <w:rsid w:val="4DA8648A"/>
    <w:rsid w:val="4DAB7D28"/>
    <w:rsid w:val="4DAE15C6"/>
    <w:rsid w:val="4DB50BA7"/>
    <w:rsid w:val="4DB52955"/>
    <w:rsid w:val="4DC42B98"/>
    <w:rsid w:val="4DD0778F"/>
    <w:rsid w:val="4DDC4386"/>
    <w:rsid w:val="4DE17BEE"/>
    <w:rsid w:val="4DE374C2"/>
    <w:rsid w:val="4DFE42FC"/>
    <w:rsid w:val="4E0A0EF3"/>
    <w:rsid w:val="4E173610"/>
    <w:rsid w:val="4E1C0C26"/>
    <w:rsid w:val="4E2B2C17"/>
    <w:rsid w:val="4E2F2707"/>
    <w:rsid w:val="4E3221F7"/>
    <w:rsid w:val="4E345F70"/>
    <w:rsid w:val="4E4A12EF"/>
    <w:rsid w:val="4E4F2DA9"/>
    <w:rsid w:val="4E5B79A0"/>
    <w:rsid w:val="4E870795"/>
    <w:rsid w:val="4E93713A"/>
    <w:rsid w:val="4E944C60"/>
    <w:rsid w:val="4EA824BA"/>
    <w:rsid w:val="4EAD7AD0"/>
    <w:rsid w:val="4EBE3A8B"/>
    <w:rsid w:val="4EC2357B"/>
    <w:rsid w:val="4ED137BE"/>
    <w:rsid w:val="4EE31744"/>
    <w:rsid w:val="4EF86F9D"/>
    <w:rsid w:val="4EFD45B3"/>
    <w:rsid w:val="4F2A7373"/>
    <w:rsid w:val="4F337FD5"/>
    <w:rsid w:val="4F4641AC"/>
    <w:rsid w:val="4F530677"/>
    <w:rsid w:val="4F583EE0"/>
    <w:rsid w:val="4F675ED1"/>
    <w:rsid w:val="4F6F3BE3"/>
    <w:rsid w:val="4F813436"/>
    <w:rsid w:val="4F820F5D"/>
    <w:rsid w:val="4F952A3E"/>
    <w:rsid w:val="4F974A08"/>
    <w:rsid w:val="4FA40ED3"/>
    <w:rsid w:val="4FA47125"/>
    <w:rsid w:val="4FAE1D52"/>
    <w:rsid w:val="4FBF526E"/>
    <w:rsid w:val="4FCC21D8"/>
    <w:rsid w:val="4FDF015D"/>
    <w:rsid w:val="50083210"/>
    <w:rsid w:val="500876B4"/>
    <w:rsid w:val="500B0F52"/>
    <w:rsid w:val="50142188"/>
    <w:rsid w:val="501716A5"/>
    <w:rsid w:val="5019541D"/>
    <w:rsid w:val="50242014"/>
    <w:rsid w:val="503D176D"/>
    <w:rsid w:val="50454464"/>
    <w:rsid w:val="505226DD"/>
    <w:rsid w:val="50574197"/>
    <w:rsid w:val="506F14E1"/>
    <w:rsid w:val="50852AB2"/>
    <w:rsid w:val="508605D9"/>
    <w:rsid w:val="50884351"/>
    <w:rsid w:val="50940F47"/>
    <w:rsid w:val="50942CF5"/>
    <w:rsid w:val="509947B0"/>
    <w:rsid w:val="50B25872"/>
    <w:rsid w:val="50B67110"/>
    <w:rsid w:val="50BB4726"/>
    <w:rsid w:val="50C64E79"/>
    <w:rsid w:val="50C730CB"/>
    <w:rsid w:val="50EA0B67"/>
    <w:rsid w:val="50EF43D0"/>
    <w:rsid w:val="50FE0AB7"/>
    <w:rsid w:val="5119769F"/>
    <w:rsid w:val="511D2CEB"/>
    <w:rsid w:val="51234079"/>
    <w:rsid w:val="512C5624"/>
    <w:rsid w:val="513F5357"/>
    <w:rsid w:val="51422751"/>
    <w:rsid w:val="515E50B1"/>
    <w:rsid w:val="51823496"/>
    <w:rsid w:val="51954F77"/>
    <w:rsid w:val="519A258E"/>
    <w:rsid w:val="51BA678C"/>
    <w:rsid w:val="51C27D36"/>
    <w:rsid w:val="51E63A25"/>
    <w:rsid w:val="51EB2DE9"/>
    <w:rsid w:val="51EB4B97"/>
    <w:rsid w:val="51F53C68"/>
    <w:rsid w:val="51F55A16"/>
    <w:rsid w:val="51F80D18"/>
    <w:rsid w:val="52181704"/>
    <w:rsid w:val="522105B9"/>
    <w:rsid w:val="52232583"/>
    <w:rsid w:val="522602C5"/>
    <w:rsid w:val="523522B6"/>
    <w:rsid w:val="5237602E"/>
    <w:rsid w:val="523C3645"/>
    <w:rsid w:val="523E73BD"/>
    <w:rsid w:val="52426781"/>
    <w:rsid w:val="5248023B"/>
    <w:rsid w:val="526037D7"/>
    <w:rsid w:val="5268268C"/>
    <w:rsid w:val="526A01B2"/>
    <w:rsid w:val="526D1A50"/>
    <w:rsid w:val="52792B35"/>
    <w:rsid w:val="52927709"/>
    <w:rsid w:val="52943481"/>
    <w:rsid w:val="52B21B59"/>
    <w:rsid w:val="52C11D9C"/>
    <w:rsid w:val="52C61160"/>
    <w:rsid w:val="52D41ACF"/>
    <w:rsid w:val="52D7511B"/>
    <w:rsid w:val="52DC0984"/>
    <w:rsid w:val="52E57838"/>
    <w:rsid w:val="52ED0DE3"/>
    <w:rsid w:val="52F91536"/>
    <w:rsid w:val="530A54F1"/>
    <w:rsid w:val="530A7C2E"/>
    <w:rsid w:val="53206AC2"/>
    <w:rsid w:val="53281E1B"/>
    <w:rsid w:val="53373E0C"/>
    <w:rsid w:val="53422EDD"/>
    <w:rsid w:val="535B579B"/>
    <w:rsid w:val="535B5D4C"/>
    <w:rsid w:val="53803A05"/>
    <w:rsid w:val="53820528"/>
    <w:rsid w:val="53935379"/>
    <w:rsid w:val="53A25729"/>
    <w:rsid w:val="53AF7E46"/>
    <w:rsid w:val="53BF452D"/>
    <w:rsid w:val="53C27B7A"/>
    <w:rsid w:val="53CE29C2"/>
    <w:rsid w:val="53D63625"/>
    <w:rsid w:val="53DB6E8D"/>
    <w:rsid w:val="53E144A4"/>
    <w:rsid w:val="53EC4BF7"/>
    <w:rsid w:val="53F02939"/>
    <w:rsid w:val="53F67A43"/>
    <w:rsid w:val="53F87A3F"/>
    <w:rsid w:val="540006A2"/>
    <w:rsid w:val="540208BE"/>
    <w:rsid w:val="54102FE6"/>
    <w:rsid w:val="541A1764"/>
    <w:rsid w:val="541E4C98"/>
    <w:rsid w:val="54216F96"/>
    <w:rsid w:val="542B3971"/>
    <w:rsid w:val="543A3BB4"/>
    <w:rsid w:val="54414F42"/>
    <w:rsid w:val="5447287D"/>
    <w:rsid w:val="54484523"/>
    <w:rsid w:val="54574766"/>
    <w:rsid w:val="545A6004"/>
    <w:rsid w:val="54686973"/>
    <w:rsid w:val="54701814"/>
    <w:rsid w:val="547075D6"/>
    <w:rsid w:val="54772DEC"/>
    <w:rsid w:val="547F3CBD"/>
    <w:rsid w:val="54843081"/>
    <w:rsid w:val="548E5CAE"/>
    <w:rsid w:val="54A92AE8"/>
    <w:rsid w:val="54BE47E5"/>
    <w:rsid w:val="54C17E31"/>
    <w:rsid w:val="54CF07A0"/>
    <w:rsid w:val="54D062C6"/>
    <w:rsid w:val="54E65AEA"/>
    <w:rsid w:val="54E87AB4"/>
    <w:rsid w:val="54EB3100"/>
    <w:rsid w:val="55085A60"/>
    <w:rsid w:val="552705DC"/>
    <w:rsid w:val="55287EB0"/>
    <w:rsid w:val="552D7E0D"/>
    <w:rsid w:val="553D7E00"/>
    <w:rsid w:val="553E76D4"/>
    <w:rsid w:val="55515659"/>
    <w:rsid w:val="55591EDD"/>
    <w:rsid w:val="556E7FB9"/>
    <w:rsid w:val="558A46C7"/>
    <w:rsid w:val="558F1CDD"/>
    <w:rsid w:val="559612BE"/>
    <w:rsid w:val="55983288"/>
    <w:rsid w:val="55A90FF1"/>
    <w:rsid w:val="55B33C1E"/>
    <w:rsid w:val="55C027DF"/>
    <w:rsid w:val="55C73B6D"/>
    <w:rsid w:val="55C93441"/>
    <w:rsid w:val="55C951EF"/>
    <w:rsid w:val="55CC4CE0"/>
    <w:rsid w:val="55CE0A58"/>
    <w:rsid w:val="55E66EA9"/>
    <w:rsid w:val="55E72D6A"/>
    <w:rsid w:val="55E9474D"/>
    <w:rsid w:val="55EF09CE"/>
    <w:rsid w:val="56002BDB"/>
    <w:rsid w:val="56091A90"/>
    <w:rsid w:val="560C332E"/>
    <w:rsid w:val="56102E1E"/>
    <w:rsid w:val="56320683"/>
    <w:rsid w:val="56334D5F"/>
    <w:rsid w:val="56352885"/>
    <w:rsid w:val="56356D29"/>
    <w:rsid w:val="56584557"/>
    <w:rsid w:val="566E223B"/>
    <w:rsid w:val="567C04B4"/>
    <w:rsid w:val="567E6272"/>
    <w:rsid w:val="56A45C5C"/>
    <w:rsid w:val="56AE2637"/>
    <w:rsid w:val="56B91708"/>
    <w:rsid w:val="56BF65F2"/>
    <w:rsid w:val="56D007FF"/>
    <w:rsid w:val="56D025AE"/>
    <w:rsid w:val="56DC53F6"/>
    <w:rsid w:val="56EA7B13"/>
    <w:rsid w:val="56FA762A"/>
    <w:rsid w:val="56FE35BF"/>
    <w:rsid w:val="570606C5"/>
    <w:rsid w:val="57081D47"/>
    <w:rsid w:val="571903F8"/>
    <w:rsid w:val="5728063B"/>
    <w:rsid w:val="572A7F10"/>
    <w:rsid w:val="573568B4"/>
    <w:rsid w:val="57390153"/>
    <w:rsid w:val="573B211D"/>
    <w:rsid w:val="57452F9B"/>
    <w:rsid w:val="5748483A"/>
    <w:rsid w:val="57574A7D"/>
    <w:rsid w:val="576F1DC6"/>
    <w:rsid w:val="57713D91"/>
    <w:rsid w:val="579E26AC"/>
    <w:rsid w:val="57A71560"/>
    <w:rsid w:val="57B36157"/>
    <w:rsid w:val="57B819BF"/>
    <w:rsid w:val="57C53081"/>
    <w:rsid w:val="57DD4F82"/>
    <w:rsid w:val="57DE6F4C"/>
    <w:rsid w:val="57EC78BB"/>
    <w:rsid w:val="580A1AEF"/>
    <w:rsid w:val="581666E6"/>
    <w:rsid w:val="581F559B"/>
    <w:rsid w:val="58337298"/>
    <w:rsid w:val="583A0626"/>
    <w:rsid w:val="583C439E"/>
    <w:rsid w:val="58535244"/>
    <w:rsid w:val="58627B7D"/>
    <w:rsid w:val="587F24DD"/>
    <w:rsid w:val="587F6039"/>
    <w:rsid w:val="588D4BFA"/>
    <w:rsid w:val="58A61818"/>
    <w:rsid w:val="58AB5080"/>
    <w:rsid w:val="58B2640F"/>
    <w:rsid w:val="58BF0B2C"/>
    <w:rsid w:val="58C1194C"/>
    <w:rsid w:val="58C148A4"/>
    <w:rsid w:val="58C6010C"/>
    <w:rsid w:val="58C61EBA"/>
    <w:rsid w:val="58CA7BFC"/>
    <w:rsid w:val="58D97E3F"/>
    <w:rsid w:val="58DF11CE"/>
    <w:rsid w:val="58EF1411"/>
    <w:rsid w:val="58FA7DB6"/>
    <w:rsid w:val="59016429"/>
    <w:rsid w:val="59042B8F"/>
    <w:rsid w:val="590D5D3B"/>
    <w:rsid w:val="591F15CA"/>
    <w:rsid w:val="59246BE1"/>
    <w:rsid w:val="593C3F2A"/>
    <w:rsid w:val="594A6647"/>
    <w:rsid w:val="595B6AA6"/>
    <w:rsid w:val="597162CA"/>
    <w:rsid w:val="597731B4"/>
    <w:rsid w:val="59835FFD"/>
    <w:rsid w:val="59861649"/>
    <w:rsid w:val="5988716F"/>
    <w:rsid w:val="599975CF"/>
    <w:rsid w:val="599C2C1B"/>
    <w:rsid w:val="59A3044D"/>
    <w:rsid w:val="59A33FA9"/>
    <w:rsid w:val="59A73A9A"/>
    <w:rsid w:val="59C363FA"/>
    <w:rsid w:val="59C7413C"/>
    <w:rsid w:val="59CC52AE"/>
    <w:rsid w:val="59D423B5"/>
    <w:rsid w:val="59DB401F"/>
    <w:rsid w:val="59EE791A"/>
    <w:rsid w:val="59F111B9"/>
    <w:rsid w:val="59F70789"/>
    <w:rsid w:val="5A137381"/>
    <w:rsid w:val="5A1530F9"/>
    <w:rsid w:val="5A166E71"/>
    <w:rsid w:val="5A1F5D26"/>
    <w:rsid w:val="5A3F0176"/>
    <w:rsid w:val="5A461504"/>
    <w:rsid w:val="5A4C4641"/>
    <w:rsid w:val="5A5F6122"/>
    <w:rsid w:val="5A601E9A"/>
    <w:rsid w:val="5A9A35FE"/>
    <w:rsid w:val="5AAC596D"/>
    <w:rsid w:val="5AAE70AA"/>
    <w:rsid w:val="5AB346C0"/>
    <w:rsid w:val="5AC42429"/>
    <w:rsid w:val="5AD563E4"/>
    <w:rsid w:val="5AF076C2"/>
    <w:rsid w:val="5AF42587"/>
    <w:rsid w:val="5B044F1C"/>
    <w:rsid w:val="5B1E5FDD"/>
    <w:rsid w:val="5B3475AF"/>
    <w:rsid w:val="5B353327"/>
    <w:rsid w:val="5B3D3F8A"/>
    <w:rsid w:val="5B3F5F54"/>
    <w:rsid w:val="5B431326"/>
    <w:rsid w:val="5B445318"/>
    <w:rsid w:val="5B465534"/>
    <w:rsid w:val="5B503CBD"/>
    <w:rsid w:val="5B5A4B3C"/>
    <w:rsid w:val="5B773940"/>
    <w:rsid w:val="5B7B3430"/>
    <w:rsid w:val="5B8F0C89"/>
    <w:rsid w:val="5B8F2A37"/>
    <w:rsid w:val="5B9067AF"/>
    <w:rsid w:val="5B9C33A6"/>
    <w:rsid w:val="5B9E711E"/>
    <w:rsid w:val="5BB93F58"/>
    <w:rsid w:val="5BD743DE"/>
    <w:rsid w:val="5BDC19F5"/>
    <w:rsid w:val="5BDE638C"/>
    <w:rsid w:val="5C0A47B4"/>
    <w:rsid w:val="5C0F5926"/>
    <w:rsid w:val="5C1178F0"/>
    <w:rsid w:val="5C1D0043"/>
    <w:rsid w:val="5C4750C0"/>
    <w:rsid w:val="5C602BCA"/>
    <w:rsid w:val="5C653798"/>
    <w:rsid w:val="5C6FFAE3"/>
    <w:rsid w:val="5C702869"/>
    <w:rsid w:val="5C8A31FF"/>
    <w:rsid w:val="5C8F6A67"/>
    <w:rsid w:val="5CA02A22"/>
    <w:rsid w:val="5CA50038"/>
    <w:rsid w:val="5CCE3A33"/>
    <w:rsid w:val="5CD050B5"/>
    <w:rsid w:val="5CE83C82"/>
    <w:rsid w:val="5CE943C9"/>
    <w:rsid w:val="5CF60894"/>
    <w:rsid w:val="5D170F36"/>
    <w:rsid w:val="5D301FF8"/>
    <w:rsid w:val="5D327B1E"/>
    <w:rsid w:val="5D3A69D3"/>
    <w:rsid w:val="5D50269A"/>
    <w:rsid w:val="5D521F6E"/>
    <w:rsid w:val="5D6879E4"/>
    <w:rsid w:val="5D722610"/>
    <w:rsid w:val="5D752101"/>
    <w:rsid w:val="5D7A3273"/>
    <w:rsid w:val="5D8D2FA6"/>
    <w:rsid w:val="5D924A61"/>
    <w:rsid w:val="5DA402F0"/>
    <w:rsid w:val="5DB91FED"/>
    <w:rsid w:val="5DD25814"/>
    <w:rsid w:val="5DD76917"/>
    <w:rsid w:val="5DE132F2"/>
    <w:rsid w:val="5DE30E18"/>
    <w:rsid w:val="5DF11787"/>
    <w:rsid w:val="5E033269"/>
    <w:rsid w:val="5E0B036F"/>
    <w:rsid w:val="5E113BD7"/>
    <w:rsid w:val="5E47584B"/>
    <w:rsid w:val="5E59557E"/>
    <w:rsid w:val="5E68756F"/>
    <w:rsid w:val="5E6A153A"/>
    <w:rsid w:val="5E6F08FE"/>
    <w:rsid w:val="5E7F7490"/>
    <w:rsid w:val="5E8048B9"/>
    <w:rsid w:val="5E993BCD"/>
    <w:rsid w:val="5EA507C4"/>
    <w:rsid w:val="5EA731C3"/>
    <w:rsid w:val="5EAC1B52"/>
    <w:rsid w:val="5EB10F16"/>
    <w:rsid w:val="5EC96260"/>
    <w:rsid w:val="5ECC7AFE"/>
    <w:rsid w:val="5EE17A4E"/>
    <w:rsid w:val="5EE72B8A"/>
    <w:rsid w:val="5EF64B7B"/>
    <w:rsid w:val="5EFD23AE"/>
    <w:rsid w:val="5F053010"/>
    <w:rsid w:val="5F103E8F"/>
    <w:rsid w:val="5F2D4A41"/>
    <w:rsid w:val="5F3B6A32"/>
    <w:rsid w:val="5F681F1D"/>
    <w:rsid w:val="5F7408C2"/>
    <w:rsid w:val="5F8605F5"/>
    <w:rsid w:val="5F8D3732"/>
    <w:rsid w:val="5F906D7E"/>
    <w:rsid w:val="5F9E593F"/>
    <w:rsid w:val="5FBE38EB"/>
    <w:rsid w:val="5FC52ECB"/>
    <w:rsid w:val="5FC8476A"/>
    <w:rsid w:val="5FCD1D80"/>
    <w:rsid w:val="5FCD7FD2"/>
    <w:rsid w:val="5FDC1FC3"/>
    <w:rsid w:val="5FDE3F8D"/>
    <w:rsid w:val="5FE64BF0"/>
    <w:rsid w:val="5FF7504F"/>
    <w:rsid w:val="60065292"/>
    <w:rsid w:val="60121E89"/>
    <w:rsid w:val="60206354"/>
    <w:rsid w:val="60397415"/>
    <w:rsid w:val="60402552"/>
    <w:rsid w:val="604F09E7"/>
    <w:rsid w:val="605D3104"/>
    <w:rsid w:val="6065020A"/>
    <w:rsid w:val="60830691"/>
    <w:rsid w:val="6085265B"/>
    <w:rsid w:val="608A1A1F"/>
    <w:rsid w:val="60934D78"/>
    <w:rsid w:val="609F196E"/>
    <w:rsid w:val="60A07495"/>
    <w:rsid w:val="60A30D33"/>
    <w:rsid w:val="60AF592A"/>
    <w:rsid w:val="60BB607C"/>
    <w:rsid w:val="60C03693"/>
    <w:rsid w:val="60C413D5"/>
    <w:rsid w:val="60F5158E"/>
    <w:rsid w:val="6105554A"/>
    <w:rsid w:val="6106379C"/>
    <w:rsid w:val="610C4B2A"/>
    <w:rsid w:val="61371BA7"/>
    <w:rsid w:val="6162474A"/>
    <w:rsid w:val="616C7377"/>
    <w:rsid w:val="616E7593"/>
    <w:rsid w:val="617050B9"/>
    <w:rsid w:val="61717470"/>
    <w:rsid w:val="617526CF"/>
    <w:rsid w:val="61783F6D"/>
    <w:rsid w:val="61923281"/>
    <w:rsid w:val="61932B55"/>
    <w:rsid w:val="619A3EE4"/>
    <w:rsid w:val="61A15272"/>
    <w:rsid w:val="61A3723C"/>
    <w:rsid w:val="61BA6334"/>
    <w:rsid w:val="61D373F6"/>
    <w:rsid w:val="61D70C94"/>
    <w:rsid w:val="61EB2991"/>
    <w:rsid w:val="621023F8"/>
    <w:rsid w:val="62143C96"/>
    <w:rsid w:val="621A6DD3"/>
    <w:rsid w:val="623065F6"/>
    <w:rsid w:val="624F2F20"/>
    <w:rsid w:val="62571DD5"/>
    <w:rsid w:val="627110E9"/>
    <w:rsid w:val="62832BCA"/>
    <w:rsid w:val="629A1438"/>
    <w:rsid w:val="62A82630"/>
    <w:rsid w:val="62AF39BF"/>
    <w:rsid w:val="62BB2364"/>
    <w:rsid w:val="62CC27C3"/>
    <w:rsid w:val="62E73159"/>
    <w:rsid w:val="62F45876"/>
    <w:rsid w:val="631B72A6"/>
    <w:rsid w:val="631D6B7A"/>
    <w:rsid w:val="633F11E7"/>
    <w:rsid w:val="6347009B"/>
    <w:rsid w:val="636447A9"/>
    <w:rsid w:val="63716EC6"/>
    <w:rsid w:val="637569B7"/>
    <w:rsid w:val="63894210"/>
    <w:rsid w:val="638D1F52"/>
    <w:rsid w:val="63B03E93"/>
    <w:rsid w:val="63BD3EBA"/>
    <w:rsid w:val="63CE60C7"/>
    <w:rsid w:val="63D25BB7"/>
    <w:rsid w:val="641E0DFC"/>
    <w:rsid w:val="642B52C7"/>
    <w:rsid w:val="643979E4"/>
    <w:rsid w:val="643C5726"/>
    <w:rsid w:val="643C74D4"/>
    <w:rsid w:val="64526CF8"/>
    <w:rsid w:val="646031C3"/>
    <w:rsid w:val="64805613"/>
    <w:rsid w:val="6487551C"/>
    <w:rsid w:val="64A137DB"/>
    <w:rsid w:val="64C00105"/>
    <w:rsid w:val="64C179D9"/>
    <w:rsid w:val="64D4770D"/>
    <w:rsid w:val="64E536C8"/>
    <w:rsid w:val="64EC4A56"/>
    <w:rsid w:val="64F16511"/>
    <w:rsid w:val="64F8164D"/>
    <w:rsid w:val="65055B18"/>
    <w:rsid w:val="65091AAC"/>
    <w:rsid w:val="651A5791"/>
    <w:rsid w:val="65270184"/>
    <w:rsid w:val="6530528B"/>
    <w:rsid w:val="653E0B35"/>
    <w:rsid w:val="65404DA2"/>
    <w:rsid w:val="65562818"/>
    <w:rsid w:val="655D3BA6"/>
    <w:rsid w:val="656E7B61"/>
    <w:rsid w:val="658729D1"/>
    <w:rsid w:val="658E1FB1"/>
    <w:rsid w:val="658E5B0E"/>
    <w:rsid w:val="659A2704"/>
    <w:rsid w:val="65A25A5D"/>
    <w:rsid w:val="65AE7F5E"/>
    <w:rsid w:val="65B03CD6"/>
    <w:rsid w:val="65B65064"/>
    <w:rsid w:val="65C6174B"/>
    <w:rsid w:val="65C6799D"/>
    <w:rsid w:val="65CD2ADA"/>
    <w:rsid w:val="65D4762D"/>
    <w:rsid w:val="65DD0843"/>
    <w:rsid w:val="65F04A1A"/>
    <w:rsid w:val="66042274"/>
    <w:rsid w:val="660B53B0"/>
    <w:rsid w:val="661F0E5C"/>
    <w:rsid w:val="662621EA"/>
    <w:rsid w:val="66295856"/>
    <w:rsid w:val="66342B59"/>
    <w:rsid w:val="6635242D"/>
    <w:rsid w:val="66434B4A"/>
    <w:rsid w:val="66543104"/>
    <w:rsid w:val="665F74AA"/>
    <w:rsid w:val="66742F55"/>
    <w:rsid w:val="667C005C"/>
    <w:rsid w:val="66807B4C"/>
    <w:rsid w:val="66886A01"/>
    <w:rsid w:val="669B27ED"/>
    <w:rsid w:val="66AA2E1B"/>
    <w:rsid w:val="66B07D06"/>
    <w:rsid w:val="66B27F22"/>
    <w:rsid w:val="66BB6DD6"/>
    <w:rsid w:val="66BC3A20"/>
    <w:rsid w:val="66C67529"/>
    <w:rsid w:val="66CB4B3F"/>
    <w:rsid w:val="66D32372"/>
    <w:rsid w:val="66D41C46"/>
    <w:rsid w:val="66D93700"/>
    <w:rsid w:val="66DF3AE3"/>
    <w:rsid w:val="66E77BCB"/>
    <w:rsid w:val="66E856F1"/>
    <w:rsid w:val="66EA1469"/>
    <w:rsid w:val="66EF4CD2"/>
    <w:rsid w:val="66F26570"/>
    <w:rsid w:val="66FD4F82"/>
    <w:rsid w:val="6716400D"/>
    <w:rsid w:val="67220C03"/>
    <w:rsid w:val="673B1CC5"/>
    <w:rsid w:val="67430B7A"/>
    <w:rsid w:val="674E72EB"/>
    <w:rsid w:val="676905E0"/>
    <w:rsid w:val="67760F4F"/>
    <w:rsid w:val="67902011"/>
    <w:rsid w:val="67957627"/>
    <w:rsid w:val="6796339F"/>
    <w:rsid w:val="679A69EC"/>
    <w:rsid w:val="679C6C08"/>
    <w:rsid w:val="67CE55B1"/>
    <w:rsid w:val="67D143D7"/>
    <w:rsid w:val="67E20393"/>
    <w:rsid w:val="67F56318"/>
    <w:rsid w:val="67F7371C"/>
    <w:rsid w:val="68142C42"/>
    <w:rsid w:val="68150768"/>
    <w:rsid w:val="681F15E7"/>
    <w:rsid w:val="682D7860"/>
    <w:rsid w:val="682E182A"/>
    <w:rsid w:val="682E5386"/>
    <w:rsid w:val="6837248C"/>
    <w:rsid w:val="684D7F02"/>
    <w:rsid w:val="6850354E"/>
    <w:rsid w:val="68556DB7"/>
    <w:rsid w:val="685C0145"/>
    <w:rsid w:val="68703BF0"/>
    <w:rsid w:val="6873723D"/>
    <w:rsid w:val="687A05CB"/>
    <w:rsid w:val="687C2595"/>
    <w:rsid w:val="68807A84"/>
    <w:rsid w:val="688B0A2A"/>
    <w:rsid w:val="689E075E"/>
    <w:rsid w:val="68B47F81"/>
    <w:rsid w:val="68C53F3C"/>
    <w:rsid w:val="68D26659"/>
    <w:rsid w:val="68E5638C"/>
    <w:rsid w:val="68EB3277"/>
    <w:rsid w:val="68ED5241"/>
    <w:rsid w:val="68F0088D"/>
    <w:rsid w:val="68FC0779"/>
    <w:rsid w:val="69083E29"/>
    <w:rsid w:val="690B56C7"/>
    <w:rsid w:val="691E364C"/>
    <w:rsid w:val="692C3FBB"/>
    <w:rsid w:val="69314EFC"/>
    <w:rsid w:val="69320EA6"/>
    <w:rsid w:val="693B5FAC"/>
    <w:rsid w:val="693D1C6D"/>
    <w:rsid w:val="693D7F76"/>
    <w:rsid w:val="69472BA3"/>
    <w:rsid w:val="694A61EF"/>
    <w:rsid w:val="694C3FC0"/>
    <w:rsid w:val="69513A22"/>
    <w:rsid w:val="695928D6"/>
    <w:rsid w:val="69594684"/>
    <w:rsid w:val="697274F4"/>
    <w:rsid w:val="697414BE"/>
    <w:rsid w:val="6974326C"/>
    <w:rsid w:val="69851D54"/>
    <w:rsid w:val="69935DE8"/>
    <w:rsid w:val="699833FF"/>
    <w:rsid w:val="69B63885"/>
    <w:rsid w:val="69C67F6C"/>
    <w:rsid w:val="69D361E5"/>
    <w:rsid w:val="69F30635"/>
    <w:rsid w:val="69F543AD"/>
    <w:rsid w:val="69FC1BE0"/>
    <w:rsid w:val="6A0E1913"/>
    <w:rsid w:val="6A1B7B8C"/>
    <w:rsid w:val="6A220F1A"/>
    <w:rsid w:val="6A2B4273"/>
    <w:rsid w:val="6A385B92"/>
    <w:rsid w:val="6A3B3D8A"/>
    <w:rsid w:val="6A5C61DA"/>
    <w:rsid w:val="6A7D43A3"/>
    <w:rsid w:val="6A8A2FD4"/>
    <w:rsid w:val="6A9E4A45"/>
    <w:rsid w:val="6AA10091"/>
    <w:rsid w:val="6AA638F9"/>
    <w:rsid w:val="6ABE0C43"/>
    <w:rsid w:val="6ABE50E7"/>
    <w:rsid w:val="6AC36259"/>
    <w:rsid w:val="6ADA17F5"/>
    <w:rsid w:val="6AEC1C54"/>
    <w:rsid w:val="6AED1528"/>
    <w:rsid w:val="6B032AFA"/>
    <w:rsid w:val="6B0D1BCA"/>
    <w:rsid w:val="6B1940CB"/>
    <w:rsid w:val="6B2036AC"/>
    <w:rsid w:val="6B252A70"/>
    <w:rsid w:val="6B364C7D"/>
    <w:rsid w:val="6B480E55"/>
    <w:rsid w:val="6B543355"/>
    <w:rsid w:val="6B5E41D4"/>
    <w:rsid w:val="6B5F1CFB"/>
    <w:rsid w:val="6B6A4927"/>
    <w:rsid w:val="6B6F4633"/>
    <w:rsid w:val="6B6FB4B6"/>
    <w:rsid w:val="6B7049AE"/>
    <w:rsid w:val="6B7B6B34"/>
    <w:rsid w:val="6B826114"/>
    <w:rsid w:val="6B9320D0"/>
    <w:rsid w:val="6BAC4F3F"/>
    <w:rsid w:val="6BAD2A66"/>
    <w:rsid w:val="6BB67B6C"/>
    <w:rsid w:val="6BBA3B00"/>
    <w:rsid w:val="6BDB3A77"/>
    <w:rsid w:val="6BE24E05"/>
    <w:rsid w:val="6C0B435C"/>
    <w:rsid w:val="6C133210"/>
    <w:rsid w:val="6C1B3E73"/>
    <w:rsid w:val="6C1F1BB5"/>
    <w:rsid w:val="6C24541E"/>
    <w:rsid w:val="6C2E5548"/>
    <w:rsid w:val="6C3A69EF"/>
    <w:rsid w:val="6C4E249B"/>
    <w:rsid w:val="6C5F6C33"/>
    <w:rsid w:val="6C6267A6"/>
    <w:rsid w:val="6C67530A"/>
    <w:rsid w:val="6C6770B8"/>
    <w:rsid w:val="6C68355C"/>
    <w:rsid w:val="6C9205D9"/>
    <w:rsid w:val="6C9C2E87"/>
    <w:rsid w:val="6CAB169B"/>
    <w:rsid w:val="6CAE2F39"/>
    <w:rsid w:val="6CC10EBE"/>
    <w:rsid w:val="6CC87B57"/>
    <w:rsid w:val="6CDA5ADC"/>
    <w:rsid w:val="6CDC1854"/>
    <w:rsid w:val="6CE10C19"/>
    <w:rsid w:val="6CF46B9E"/>
    <w:rsid w:val="6CF50B68"/>
    <w:rsid w:val="6D0A63C2"/>
    <w:rsid w:val="6D0F39D8"/>
    <w:rsid w:val="6D1A237D"/>
    <w:rsid w:val="6D323B6A"/>
    <w:rsid w:val="6D390A55"/>
    <w:rsid w:val="6D521B8E"/>
    <w:rsid w:val="6D535020"/>
    <w:rsid w:val="6D65184A"/>
    <w:rsid w:val="6D6D6950"/>
    <w:rsid w:val="6DAA1953"/>
    <w:rsid w:val="6DAF51BB"/>
    <w:rsid w:val="6DB427D1"/>
    <w:rsid w:val="6DD43596"/>
    <w:rsid w:val="6DD644F6"/>
    <w:rsid w:val="6DE44E65"/>
    <w:rsid w:val="6DEA1D4F"/>
    <w:rsid w:val="6DF2235C"/>
    <w:rsid w:val="6DF42BCE"/>
    <w:rsid w:val="6E0C7F17"/>
    <w:rsid w:val="6E14501E"/>
    <w:rsid w:val="6E1D2124"/>
    <w:rsid w:val="6E250FD9"/>
    <w:rsid w:val="6E2E60E0"/>
    <w:rsid w:val="6E31797E"/>
    <w:rsid w:val="6E35746E"/>
    <w:rsid w:val="6E3B07FD"/>
    <w:rsid w:val="6E470F4F"/>
    <w:rsid w:val="6E6164B5"/>
    <w:rsid w:val="6E62222D"/>
    <w:rsid w:val="6E7F2DDF"/>
    <w:rsid w:val="6E8126B3"/>
    <w:rsid w:val="6E873A42"/>
    <w:rsid w:val="6E89335C"/>
    <w:rsid w:val="6E95615F"/>
    <w:rsid w:val="6E9F2B3A"/>
    <w:rsid w:val="6EB41E64"/>
    <w:rsid w:val="6EC30F1E"/>
    <w:rsid w:val="6EC407F2"/>
    <w:rsid w:val="6ED22F0F"/>
    <w:rsid w:val="6EFC7F8C"/>
    <w:rsid w:val="6F0357BE"/>
    <w:rsid w:val="6F3C2A7E"/>
    <w:rsid w:val="6F3C40BA"/>
    <w:rsid w:val="6F467459"/>
    <w:rsid w:val="6F502086"/>
    <w:rsid w:val="6F595014"/>
    <w:rsid w:val="6F5E29F5"/>
    <w:rsid w:val="6F887A72"/>
    <w:rsid w:val="6F9208F0"/>
    <w:rsid w:val="6F944668"/>
    <w:rsid w:val="6F976B08"/>
    <w:rsid w:val="6FBE16E5"/>
    <w:rsid w:val="6FBE3493"/>
    <w:rsid w:val="6FD44A65"/>
    <w:rsid w:val="6FDB4045"/>
    <w:rsid w:val="6FE253D4"/>
    <w:rsid w:val="6FEA24DA"/>
    <w:rsid w:val="6FEC1DAE"/>
    <w:rsid w:val="6FF45107"/>
    <w:rsid w:val="6FF60E7F"/>
    <w:rsid w:val="70025A76"/>
    <w:rsid w:val="70082960"/>
    <w:rsid w:val="70117A67"/>
    <w:rsid w:val="70127ACB"/>
    <w:rsid w:val="701A2DBF"/>
    <w:rsid w:val="70253512"/>
    <w:rsid w:val="702C3A73"/>
    <w:rsid w:val="70311EB7"/>
    <w:rsid w:val="706E4EB9"/>
    <w:rsid w:val="70730722"/>
    <w:rsid w:val="70840239"/>
    <w:rsid w:val="708C533F"/>
    <w:rsid w:val="70904E30"/>
    <w:rsid w:val="709F0A8B"/>
    <w:rsid w:val="709F5073"/>
    <w:rsid w:val="70DA42FD"/>
    <w:rsid w:val="70DA60AB"/>
    <w:rsid w:val="70F03B20"/>
    <w:rsid w:val="71186BD3"/>
    <w:rsid w:val="712E4649"/>
    <w:rsid w:val="71341C5F"/>
    <w:rsid w:val="713F0604"/>
    <w:rsid w:val="71453ABC"/>
    <w:rsid w:val="71630796"/>
    <w:rsid w:val="71632544"/>
    <w:rsid w:val="71665B90"/>
    <w:rsid w:val="716D41E0"/>
    <w:rsid w:val="71777D9E"/>
    <w:rsid w:val="71956476"/>
    <w:rsid w:val="719F355D"/>
    <w:rsid w:val="71B63E66"/>
    <w:rsid w:val="71BA7C8A"/>
    <w:rsid w:val="71E33685"/>
    <w:rsid w:val="71E74F23"/>
    <w:rsid w:val="71EA4A14"/>
    <w:rsid w:val="71EC42E8"/>
    <w:rsid w:val="72023B0B"/>
    <w:rsid w:val="72031631"/>
    <w:rsid w:val="72086C48"/>
    <w:rsid w:val="721455EC"/>
    <w:rsid w:val="724C2FD8"/>
    <w:rsid w:val="725400DF"/>
    <w:rsid w:val="727A7B45"/>
    <w:rsid w:val="72AB41A3"/>
    <w:rsid w:val="72B666A4"/>
    <w:rsid w:val="72BB015E"/>
    <w:rsid w:val="72C708B1"/>
    <w:rsid w:val="72D37256"/>
    <w:rsid w:val="72F53670"/>
    <w:rsid w:val="72FA0C86"/>
    <w:rsid w:val="732B7092"/>
    <w:rsid w:val="73326672"/>
    <w:rsid w:val="734F0FD2"/>
    <w:rsid w:val="7352461E"/>
    <w:rsid w:val="735C724B"/>
    <w:rsid w:val="73644352"/>
    <w:rsid w:val="737E5413"/>
    <w:rsid w:val="737F73DD"/>
    <w:rsid w:val="7395275D"/>
    <w:rsid w:val="73A0182E"/>
    <w:rsid w:val="73AB01D2"/>
    <w:rsid w:val="73CB43D1"/>
    <w:rsid w:val="73DB2866"/>
    <w:rsid w:val="73E3796C"/>
    <w:rsid w:val="73E7745D"/>
    <w:rsid w:val="740873D3"/>
    <w:rsid w:val="740C0C71"/>
    <w:rsid w:val="740F42BD"/>
    <w:rsid w:val="741C69DA"/>
    <w:rsid w:val="74220495"/>
    <w:rsid w:val="7447614D"/>
    <w:rsid w:val="744F5002"/>
    <w:rsid w:val="746F2FAE"/>
    <w:rsid w:val="747131CA"/>
    <w:rsid w:val="747B7BA5"/>
    <w:rsid w:val="748E5B2A"/>
    <w:rsid w:val="749918EF"/>
    <w:rsid w:val="749D7B1B"/>
    <w:rsid w:val="749E3893"/>
    <w:rsid w:val="74AB66DC"/>
    <w:rsid w:val="74B44E65"/>
    <w:rsid w:val="74C50E20"/>
    <w:rsid w:val="74C74B98"/>
    <w:rsid w:val="74CA4688"/>
    <w:rsid w:val="74D86DA5"/>
    <w:rsid w:val="74DA2B1D"/>
    <w:rsid w:val="74DD260E"/>
    <w:rsid w:val="74DD616A"/>
    <w:rsid w:val="74E05C5A"/>
    <w:rsid w:val="74E4399C"/>
    <w:rsid w:val="74F87447"/>
    <w:rsid w:val="75093403"/>
    <w:rsid w:val="750E0A19"/>
    <w:rsid w:val="75151DA7"/>
    <w:rsid w:val="753F6E24"/>
    <w:rsid w:val="7544443B"/>
    <w:rsid w:val="75461F61"/>
    <w:rsid w:val="75497CA3"/>
    <w:rsid w:val="754C32EF"/>
    <w:rsid w:val="754E52B9"/>
    <w:rsid w:val="75575F1C"/>
    <w:rsid w:val="75616D9B"/>
    <w:rsid w:val="75671ED7"/>
    <w:rsid w:val="756D7EF7"/>
    <w:rsid w:val="75705230"/>
    <w:rsid w:val="75706FDE"/>
    <w:rsid w:val="75736ACE"/>
    <w:rsid w:val="75742F72"/>
    <w:rsid w:val="75874327"/>
    <w:rsid w:val="7589009F"/>
    <w:rsid w:val="75BE5F9B"/>
    <w:rsid w:val="75C31803"/>
    <w:rsid w:val="75CD4430"/>
    <w:rsid w:val="75D05CCE"/>
    <w:rsid w:val="75D73501"/>
    <w:rsid w:val="75DC28C5"/>
    <w:rsid w:val="75DC4673"/>
    <w:rsid w:val="75DD8C65"/>
    <w:rsid w:val="75E35A02"/>
    <w:rsid w:val="75E746FE"/>
    <w:rsid w:val="75F419BD"/>
    <w:rsid w:val="75F61BD9"/>
    <w:rsid w:val="75FA2D4B"/>
    <w:rsid w:val="7610256F"/>
    <w:rsid w:val="761402B1"/>
    <w:rsid w:val="76157B85"/>
    <w:rsid w:val="76236746"/>
    <w:rsid w:val="76432944"/>
    <w:rsid w:val="764467DA"/>
    <w:rsid w:val="764D731F"/>
    <w:rsid w:val="765B5EE0"/>
    <w:rsid w:val="765E152C"/>
    <w:rsid w:val="766528BB"/>
    <w:rsid w:val="766703E1"/>
    <w:rsid w:val="766823AB"/>
    <w:rsid w:val="767E572A"/>
    <w:rsid w:val="7682346D"/>
    <w:rsid w:val="768947FB"/>
    <w:rsid w:val="76937428"/>
    <w:rsid w:val="76944F4E"/>
    <w:rsid w:val="769767EC"/>
    <w:rsid w:val="769D2054"/>
    <w:rsid w:val="769D59AF"/>
    <w:rsid w:val="76AE6010"/>
    <w:rsid w:val="76AF1D88"/>
    <w:rsid w:val="76B455F0"/>
    <w:rsid w:val="76B61368"/>
    <w:rsid w:val="76CA4E14"/>
    <w:rsid w:val="76CC293A"/>
    <w:rsid w:val="76D33CC8"/>
    <w:rsid w:val="76D4359C"/>
    <w:rsid w:val="76D65566"/>
    <w:rsid w:val="76EA1012"/>
    <w:rsid w:val="76FB6D7B"/>
    <w:rsid w:val="76FD2AF3"/>
    <w:rsid w:val="770519A8"/>
    <w:rsid w:val="77057BFA"/>
    <w:rsid w:val="770C71DA"/>
    <w:rsid w:val="771C566F"/>
    <w:rsid w:val="771D4568"/>
    <w:rsid w:val="773B361B"/>
    <w:rsid w:val="774C5829"/>
    <w:rsid w:val="77512E3F"/>
    <w:rsid w:val="775972A4"/>
    <w:rsid w:val="777C610E"/>
    <w:rsid w:val="77882D05"/>
    <w:rsid w:val="77894387"/>
    <w:rsid w:val="7791148D"/>
    <w:rsid w:val="77A40D34"/>
    <w:rsid w:val="77C43611"/>
    <w:rsid w:val="77C655DB"/>
    <w:rsid w:val="77CA50CB"/>
    <w:rsid w:val="77CD6969"/>
    <w:rsid w:val="77CE4490"/>
    <w:rsid w:val="77E436C7"/>
    <w:rsid w:val="77EB5041"/>
    <w:rsid w:val="77EF4B32"/>
    <w:rsid w:val="77F04406"/>
    <w:rsid w:val="77F43EF6"/>
    <w:rsid w:val="77FC0FFD"/>
    <w:rsid w:val="781E5417"/>
    <w:rsid w:val="78306EF8"/>
    <w:rsid w:val="78411105"/>
    <w:rsid w:val="784309DA"/>
    <w:rsid w:val="78434E7D"/>
    <w:rsid w:val="7855070D"/>
    <w:rsid w:val="78715547"/>
    <w:rsid w:val="78811502"/>
    <w:rsid w:val="788A2AAC"/>
    <w:rsid w:val="788F1242"/>
    <w:rsid w:val="789631FF"/>
    <w:rsid w:val="78AD22F7"/>
    <w:rsid w:val="78C338C8"/>
    <w:rsid w:val="78CF04BF"/>
    <w:rsid w:val="78CF5957"/>
    <w:rsid w:val="78D21D5D"/>
    <w:rsid w:val="78EF290F"/>
    <w:rsid w:val="79246A5D"/>
    <w:rsid w:val="79346574"/>
    <w:rsid w:val="79386064"/>
    <w:rsid w:val="793A1DDD"/>
    <w:rsid w:val="79442C5B"/>
    <w:rsid w:val="7947274B"/>
    <w:rsid w:val="796055BB"/>
    <w:rsid w:val="79607369"/>
    <w:rsid w:val="79701CA2"/>
    <w:rsid w:val="7973709D"/>
    <w:rsid w:val="797D616D"/>
    <w:rsid w:val="797F3C93"/>
    <w:rsid w:val="797F5A41"/>
    <w:rsid w:val="798E2128"/>
    <w:rsid w:val="79B80F53"/>
    <w:rsid w:val="79C773E8"/>
    <w:rsid w:val="79C93160"/>
    <w:rsid w:val="79CD2C51"/>
    <w:rsid w:val="7A106FE1"/>
    <w:rsid w:val="7A1545F8"/>
    <w:rsid w:val="7A1D692D"/>
    <w:rsid w:val="7A2D36EF"/>
    <w:rsid w:val="7A37631C"/>
    <w:rsid w:val="7A3A5E0C"/>
    <w:rsid w:val="7A3F3271"/>
    <w:rsid w:val="7A4E3666"/>
    <w:rsid w:val="7A552C46"/>
    <w:rsid w:val="7A601D17"/>
    <w:rsid w:val="7A664E53"/>
    <w:rsid w:val="7A7C4677"/>
    <w:rsid w:val="7A8552D9"/>
    <w:rsid w:val="7A862E00"/>
    <w:rsid w:val="7A9E283F"/>
    <w:rsid w:val="7AA15E8B"/>
    <w:rsid w:val="7AA716F4"/>
    <w:rsid w:val="7AA77622"/>
    <w:rsid w:val="7ABB519F"/>
    <w:rsid w:val="7AD16771"/>
    <w:rsid w:val="7AD324E9"/>
    <w:rsid w:val="7AD95625"/>
    <w:rsid w:val="7AF67F85"/>
    <w:rsid w:val="7B073F40"/>
    <w:rsid w:val="7B0A57DF"/>
    <w:rsid w:val="7B18439F"/>
    <w:rsid w:val="7B212CD8"/>
    <w:rsid w:val="7B2E5971"/>
    <w:rsid w:val="7B3311D9"/>
    <w:rsid w:val="7B38234C"/>
    <w:rsid w:val="7B3960C4"/>
    <w:rsid w:val="7B580C40"/>
    <w:rsid w:val="7B58479C"/>
    <w:rsid w:val="7B6018A2"/>
    <w:rsid w:val="7B6475E5"/>
    <w:rsid w:val="7B672C31"/>
    <w:rsid w:val="7B762E74"/>
    <w:rsid w:val="7B9C6D7F"/>
    <w:rsid w:val="7BB51BEE"/>
    <w:rsid w:val="7BB73BB8"/>
    <w:rsid w:val="7BC260B9"/>
    <w:rsid w:val="7BD5403F"/>
    <w:rsid w:val="7BDA684D"/>
    <w:rsid w:val="7BDC717B"/>
    <w:rsid w:val="7BEC1388"/>
    <w:rsid w:val="7BF87D2D"/>
    <w:rsid w:val="7C016BE2"/>
    <w:rsid w:val="7C091F3A"/>
    <w:rsid w:val="7C0B5CB2"/>
    <w:rsid w:val="7C142DB9"/>
    <w:rsid w:val="7C1C1C6D"/>
    <w:rsid w:val="7C224DAA"/>
    <w:rsid w:val="7C2A25DC"/>
    <w:rsid w:val="7C3074C7"/>
    <w:rsid w:val="7C3C40BE"/>
    <w:rsid w:val="7C5807CC"/>
    <w:rsid w:val="7C75312C"/>
    <w:rsid w:val="7C817D22"/>
    <w:rsid w:val="7C8415C1"/>
    <w:rsid w:val="7C8D4919"/>
    <w:rsid w:val="7C8F0691"/>
    <w:rsid w:val="7CA81753"/>
    <w:rsid w:val="7CAA1027"/>
    <w:rsid w:val="7CAB4D9F"/>
    <w:rsid w:val="7CB9570E"/>
    <w:rsid w:val="7CC3658D"/>
    <w:rsid w:val="7CDB38D7"/>
    <w:rsid w:val="7CE64029"/>
    <w:rsid w:val="7CED53B8"/>
    <w:rsid w:val="7CED7166"/>
    <w:rsid w:val="7D060228"/>
    <w:rsid w:val="7D1961AD"/>
    <w:rsid w:val="7D33726F"/>
    <w:rsid w:val="7D364FB1"/>
    <w:rsid w:val="7D3B25C7"/>
    <w:rsid w:val="7D436164"/>
    <w:rsid w:val="7D736460"/>
    <w:rsid w:val="7D782ED3"/>
    <w:rsid w:val="7D7D673C"/>
    <w:rsid w:val="7D823D52"/>
    <w:rsid w:val="7D8C697F"/>
    <w:rsid w:val="7D935F5F"/>
    <w:rsid w:val="7D951CD7"/>
    <w:rsid w:val="7D9817C8"/>
    <w:rsid w:val="7DB3215D"/>
    <w:rsid w:val="7DB72A55"/>
    <w:rsid w:val="7DBB7264"/>
    <w:rsid w:val="7DBD4C18"/>
    <w:rsid w:val="7DE844FD"/>
    <w:rsid w:val="7DF06F0E"/>
    <w:rsid w:val="7E0806FB"/>
    <w:rsid w:val="7E1A21DD"/>
    <w:rsid w:val="7E2766A8"/>
    <w:rsid w:val="7E3314F0"/>
    <w:rsid w:val="7E3C65F7"/>
    <w:rsid w:val="7E3F1C43"/>
    <w:rsid w:val="7E4D4360"/>
    <w:rsid w:val="7E611BB9"/>
    <w:rsid w:val="7E682F48"/>
    <w:rsid w:val="7E6B0C8A"/>
    <w:rsid w:val="7E70004F"/>
    <w:rsid w:val="7E7318ED"/>
    <w:rsid w:val="7E7538B7"/>
    <w:rsid w:val="7E7F4735"/>
    <w:rsid w:val="7E8D0C00"/>
    <w:rsid w:val="7E8E6727"/>
    <w:rsid w:val="7E941F8F"/>
    <w:rsid w:val="7E9E696A"/>
    <w:rsid w:val="7EB75C7D"/>
    <w:rsid w:val="7EBA6EA0"/>
    <w:rsid w:val="7EC87E8B"/>
    <w:rsid w:val="7ECB797B"/>
    <w:rsid w:val="7ED06D3F"/>
    <w:rsid w:val="7EE06F82"/>
    <w:rsid w:val="7EF7251E"/>
    <w:rsid w:val="7EFC3295"/>
    <w:rsid w:val="7F233313"/>
    <w:rsid w:val="7F2D5F40"/>
    <w:rsid w:val="7F427C3D"/>
    <w:rsid w:val="7F4F5EB6"/>
    <w:rsid w:val="7F686F78"/>
    <w:rsid w:val="7F6C6A68"/>
    <w:rsid w:val="7F741DC0"/>
    <w:rsid w:val="7F75FBE4"/>
    <w:rsid w:val="7F7E49ED"/>
    <w:rsid w:val="7F7E679B"/>
    <w:rsid w:val="7F8D69DE"/>
    <w:rsid w:val="7F914720"/>
    <w:rsid w:val="7F98785D"/>
    <w:rsid w:val="7FAC50B6"/>
    <w:rsid w:val="7FB83A5B"/>
    <w:rsid w:val="7FDD34C2"/>
    <w:rsid w:val="7FFB7DEC"/>
    <w:rsid w:val="7FFD0568"/>
    <w:rsid w:val="7FFF168A"/>
    <w:rsid w:val="94E91845"/>
    <w:rsid w:val="9BFFFB61"/>
    <w:rsid w:val="AFFD208C"/>
    <w:rsid w:val="BBFF81DF"/>
    <w:rsid w:val="BEDA247D"/>
    <w:rsid w:val="C31CDC3C"/>
    <w:rsid w:val="DBF54960"/>
    <w:rsid w:val="DBF708B4"/>
    <w:rsid w:val="DEFFE916"/>
    <w:rsid w:val="DFFD778D"/>
    <w:rsid w:val="FB57B34F"/>
    <w:rsid w:val="FD9F4702"/>
    <w:rsid w:val="FF3FF180"/>
    <w:rsid w:val="FFBE5B3D"/>
    <w:rsid w:val="FFCE6259"/>
    <w:rsid w:val="FFEF10FB"/>
    <w:rsid w:val="FFF9A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customStyle="1" w:styleId="9">
    <w:name w:val="apple-converted-space"/>
    <w:basedOn w:val="7"/>
    <w:qFormat/>
    <w:uiPriority w:val="99"/>
    <w:rPr>
      <w:rFonts w:cs="Times New Roman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日期 Char"/>
    <w:basedOn w:val="7"/>
    <w:link w:val="2"/>
    <w:semiHidden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adinistrator\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6</Pages>
  <Words>2303</Words>
  <Characters>2368</Characters>
  <Lines>4</Lines>
  <Paragraphs>1</Paragraphs>
  <TotalTime>1</TotalTime>
  <ScaleCrop>false</ScaleCrop>
  <LinksUpToDate>false</LinksUpToDate>
  <CharactersWithSpaces>2432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2018-04-13T11:01:00Z</dcterms:created>
  <dc:creator>Administrator</dc:creator>
  <cp:lastModifiedBy>海洋</cp:lastModifiedBy>
  <cp:lastPrinted>2025-05-28T16:31:00Z</cp:lastPrinted>
  <dcterms:modified xsi:type="dcterms:W3CDTF">2025-05-29T02:14:00Z</dcterms:modified>
  <cp:revision>4121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eyJoZGlkIjoiYjU0MmRiNmY5MzExNTQ4NTVlNmQzNjdhNmE2NzQxOTgiLCJ1c2VySWQiOiIzMzg1MjIyNDMifQ==</vt:lpwstr>
  </property>
  <property fmtid="{D5CDD505-2E9C-101B-9397-08002B2CF9AE}" pid="4" name="ICV">
    <vt:lpwstr>1D996224BFF84D559CB4ED651412E9E1_13</vt:lpwstr>
  </property>
</Properties>
</file>