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jc w:val="left"/>
        <w:rPr>
          <w:rFonts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</w:t>
      </w:r>
      <w:r>
        <w:rPr>
          <w:rFonts w:ascii="方正小标宋简体" w:hAnsi="仿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仿宋" w:eastAsia="方正小标宋简体"/>
          <w:sz w:val="44"/>
          <w:szCs w:val="44"/>
        </w:rPr>
        <w:t>诺</w:t>
      </w:r>
      <w:r>
        <w:rPr>
          <w:rFonts w:ascii="方正小标宋简体" w:hAnsi="仿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仿宋" w:eastAsia="方正小标宋简体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九江市医疗保</w:t>
      </w:r>
      <w:r>
        <w:rPr>
          <w:rFonts w:hint="eastAsia" w:ascii="仿宋" w:hAnsi="仿宋" w:eastAsia="仿宋"/>
          <w:sz w:val="32"/>
          <w:szCs w:val="32"/>
          <w:lang w:eastAsia="zh-CN"/>
        </w:rPr>
        <w:t>险事务中心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郑重承诺：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>（单位名称）</w:t>
      </w:r>
      <w:r>
        <w:rPr>
          <w:rFonts w:ascii="仿宋" w:hAnsi="仿宋" w:eastAsia="仿宋"/>
          <w:spacing w:val="-10"/>
          <w:sz w:val="32"/>
          <w:szCs w:val="32"/>
        </w:rPr>
        <w:t>202</w:t>
      </w:r>
      <w:r>
        <w:rPr>
          <w:rFonts w:hint="eastAsia" w:ascii="仿宋" w:hAnsi="仿宋" w:eastAsia="仿宋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10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pacing w:val="-10"/>
          <w:sz w:val="32"/>
          <w:szCs w:val="32"/>
        </w:rPr>
        <w:t>九江市医疗保障定点医药机构评估准入所提交的</w:t>
      </w:r>
      <w:r>
        <w:rPr>
          <w:rFonts w:hint="eastAsia" w:ascii="仿宋" w:hAnsi="仿宋" w:eastAsia="仿宋"/>
          <w:sz w:val="32"/>
          <w:szCs w:val="32"/>
        </w:rPr>
        <w:t>所有申报材料真实、准确、可靠。我单位对其真实性负全部责任。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法定代表人（签字）：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（单位公章）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5600" w:firstLineChars="17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F4A"/>
    <w:rsid w:val="0008066C"/>
    <w:rsid w:val="001E0A33"/>
    <w:rsid w:val="00200699"/>
    <w:rsid w:val="00321C7E"/>
    <w:rsid w:val="00435481"/>
    <w:rsid w:val="006F22BD"/>
    <w:rsid w:val="00713CEC"/>
    <w:rsid w:val="00741F9E"/>
    <w:rsid w:val="00746112"/>
    <w:rsid w:val="007D20F6"/>
    <w:rsid w:val="008B0F4A"/>
    <w:rsid w:val="008D5475"/>
    <w:rsid w:val="00B2207E"/>
    <w:rsid w:val="00B25831"/>
    <w:rsid w:val="00B6609E"/>
    <w:rsid w:val="00BA6AB7"/>
    <w:rsid w:val="00C15807"/>
    <w:rsid w:val="00C23C6D"/>
    <w:rsid w:val="00D034C5"/>
    <w:rsid w:val="00DC0E63"/>
    <w:rsid w:val="00E70473"/>
    <w:rsid w:val="00EA7CA3"/>
    <w:rsid w:val="00F40679"/>
    <w:rsid w:val="00FA34C2"/>
    <w:rsid w:val="1F1B3771"/>
    <w:rsid w:val="237C79EF"/>
    <w:rsid w:val="291F053A"/>
    <w:rsid w:val="468B0C6A"/>
    <w:rsid w:val="4781234D"/>
    <w:rsid w:val="4F963707"/>
    <w:rsid w:val="5E1B338B"/>
    <w:rsid w:val="7475251C"/>
    <w:rsid w:val="798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30</Words>
  <Characters>172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2016-09-30T03:11:00Z</dcterms:created>
  <dc:creator>肖细军</dc:creator>
  <cp:lastModifiedBy>Administrator</cp:lastModifiedBy>
  <cp:lastPrinted>2020-11-09T07:17:00Z</cp:lastPrinted>
  <dcterms:modified xsi:type="dcterms:W3CDTF">2023-05-29T06:56:35Z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