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4442D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 w14:paraId="28698D34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 w14:paraId="13BF9C4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 w14:paraId="7EB59763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 w14:paraId="7F9C09BD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489C9678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5F7B795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 w14:paraId="48E6785D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485FDCDA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 w14:paraId="59694A4C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</w:t>
      </w:r>
      <w:bookmarkStart w:id="0" w:name="_GoBack"/>
      <w:bookmarkEnd w:id="0"/>
      <w:r>
        <w:rPr>
          <w:rFonts w:hint="eastAsia" w:ascii="仿宋_GB2312" w:hAnsi="仿宋_GB2312" w:cs="仿宋_GB2312"/>
          <w:sz w:val="28"/>
          <w:szCs w:val="28"/>
        </w:rPr>
        <w:t>一检查项目，将会影响对您的录用。</w:t>
      </w:r>
    </w:p>
    <w:p w14:paraId="2A0C8D27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4BECA03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017E169D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6D150CE4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4461DF4A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 w14:paraId="6DB289F5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55696035"/>
    <w:rsid w:val="740D2748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8977666d-a075-4e39-91af-55b87f18cb05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7EB59763</paraID>
      <start>16</start>
      <end>18</end>
      <status>unmodified</status>
      <modifiedWord/>
      <trackRevisions>false</trackRevisions>
    </reviewItem>
    <reviewItem>
      <errorID>d43fffca-916a-4787-b73f-acd4609f1d89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48E6785D</paraID>
      <start>28</start>
      <end>29</end>
      <status>unmodified</status>
      <modifiedWord/>
      <trackRevisions>false</trackRevisions>
    </reviewItem>
    <reviewItem>
      <errorID>c0433395-1ba5-4ca0-b3d7-3b638b3aebd8</errorID>
      <errorWord>了</errorWord>
      <group>L1_Word</group>
      <groupName>字词问题</groupName>
      <ability>L2_Typo</ability>
      <abilityName>字词错误</abilityName>
      <candidateList>
        <item>了解</item>
      </candidateList>
      <explain/>
      <paraID>6D150CE4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ae12a2-d9ac-49c8-b309-91124ba0d1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706</Words>
  <Characters>709</Characters>
  <Lines>0</Lines>
  <Paragraphs>0</Paragraphs>
  <TotalTime>24</TotalTime>
  <ScaleCrop>false</ScaleCrop>
  <LinksUpToDate>false</LinksUpToDate>
  <CharactersWithSpaces>765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恬</cp:lastModifiedBy>
  <cp:lastPrinted>2026-01-28T06:00:39Z</cp:lastPrinted>
  <dcterms:modified xsi:type="dcterms:W3CDTF">2026-01-28T06:00:44Z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eyJoZGlkIjoiYzY3Nzc1Nzk3ZDc2MTNhYzc5MjZlNzNhNTdlYjRkMGYiLCJ1c2VySWQiOiI0NzE0OTQ0MDkifQ==</vt:lpwstr>
  </property>
  <property fmtid="{D5CDD505-2E9C-101B-9397-08002B2CF9AE}" pid="4" name="ICV">
    <vt:lpwstr>38124DBE02F94AA2A9552DA5155096E3_12</vt:lpwstr>
  </property>
</Properties>
</file>