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319C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4A5EDF90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260E507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5979EFE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6ADFE373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6595BAD2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6FE86A1F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138A4BC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79551AD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276548E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11165D0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5D68A27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4CE0316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592067CB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43AD8C50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33A78649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3683677A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梁巧丽</cp:lastModifiedBy>
  <cp:lastPrinted>2023-06-28T18:42:00Z</cp:lastPrinted>
  <dcterms:modified xsi:type="dcterms:W3CDTF">2025-08-12T07:20:41Z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2F8B3BE0B9004E789DB850B375D613F8_12</vt:lpwstr>
  </property>
</Properties>
</file>