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湖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口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县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部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商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价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格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和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收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费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（政府定价）</w:t>
      </w:r>
    </w:p>
    <w:tbl>
      <w:tblPr>
        <w:tblStyle w:val="3"/>
        <w:tblpPr w:leftFromText="180" w:rightFromText="180" w:vertAnchor="page" w:horzAnchor="page" w:tblpX="1056" w:tblpY="2778"/>
        <w:tblOverlap w:val="never"/>
        <w:tblW w:w="14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6"/>
        <w:gridCol w:w="5396"/>
        <w:gridCol w:w="4879"/>
        <w:gridCol w:w="2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一、各类用水价格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用水类别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居民生活用水</w:t>
            </w: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第一阶梯（年用水量360吨以下）：1.56元/吨</w:t>
            </w:r>
          </w:p>
        </w:tc>
        <w:tc>
          <w:tcPr>
            <w:tcW w:w="4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五人以上家庭，每增加一人每月每级用水基数相应增加6吨；居民阶梯水价以12个月为周期核算；对享受常年低保待遇居民每户每年免费供应36吨自来水，免费方式采取先按月交费，年终办理返还。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第二阶梯（年用水量361-600吨之间）：2.34元/吨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第三阶梯（年用水量600吨以上）：4.68元/吨</w:t>
            </w:r>
          </w:p>
        </w:tc>
        <w:tc>
          <w:tcPr>
            <w:tcW w:w="4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非居民生活用水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2.00元/吨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（工业园区工业用水按优惠价1.80元/吨执行）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特种行业用水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6.00元/吨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合表居民用户</w:t>
            </w:r>
          </w:p>
        </w:tc>
        <w:tc>
          <w:tcPr>
            <w:tcW w:w="10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阶梯水价实施一年内按一级价格执行，一年后仍未实行“一户一表”的用户，按1.62元/吨的合表价格执行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8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注：以上价格不含污水处理费</w:t>
            </w:r>
          </w:p>
        </w:tc>
      </w:tr>
    </w:tbl>
    <w:p/>
    <w:p>
      <w:pPr>
        <w:jc w:val="both"/>
      </w:pPr>
    </w:p>
    <w:p/>
    <w:tbl>
      <w:tblPr>
        <w:tblStyle w:val="3"/>
        <w:tblW w:w="142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689"/>
        <w:gridCol w:w="2516"/>
        <w:gridCol w:w="353"/>
        <w:gridCol w:w="1166"/>
        <w:gridCol w:w="1124"/>
        <w:gridCol w:w="1758"/>
        <w:gridCol w:w="1077"/>
        <w:gridCol w:w="627"/>
        <w:gridCol w:w="993"/>
        <w:gridCol w:w="1545"/>
        <w:gridCol w:w="1635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4224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二、电力价格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用电分类</w:t>
            </w:r>
          </w:p>
        </w:tc>
        <w:tc>
          <w:tcPr>
            <w:tcW w:w="6745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电度电价（元/千瓦时）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基本电价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不满1千伏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1-10千伏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35-110千伏以下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110千伏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220千伏及以上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最大需量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（元/千瓦.月）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变压器容量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（元/千伏安.月）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</w:p>
        </w:tc>
        <w:tc>
          <w:tcPr>
            <w:tcW w:w="6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</w:t>
            </w:r>
          </w:p>
        </w:tc>
        <w:tc>
          <w:tcPr>
            <w:tcW w:w="28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年用电0-2160度部分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年用电2161-4200度部分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年用电超过4200度部分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合表用户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二、农业生产用电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贫困县农业排灌用电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三、一般工商业及其它用电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四、大工业用电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0.5893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电炉铁合金、电解烧碱、合成氨、电炉钙镁磷肥、电炉黄磷生产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3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核工业铀扩散厂和堆化工厂生产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0.5786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4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99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赣发改商价〔2018〕611号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10" w:hRule="atLeast"/>
        </w:trPr>
        <w:tc>
          <w:tcPr>
            <w:tcW w:w="14179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三、天然气价格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用气分类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66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居民生活用气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3.21元/立方米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200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非居用气基准价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2.85元/立方米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（2016年11月20日后，销售价可按省基准门站价格上浮幅度同步上浮，下浮不限）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赣发改商价〔2015〕1412号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591" w:hRule="atLeast"/>
        </w:trPr>
        <w:tc>
          <w:tcPr>
            <w:tcW w:w="39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居民用气建设安装费</w:t>
            </w:r>
          </w:p>
        </w:tc>
        <w:tc>
          <w:tcPr>
            <w:tcW w:w="6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2450元/户，用户自愿选择智能表另加198元/户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（房地产开发企业和购房者从2016年1月1日起,签定买卖合同的新建商品房,房地产开发企业不得在房价外向购房者另行收取管道燃气安装费,购房者不再交纳与管道燃气建设安装有关的费用）</w:t>
            </w:r>
          </w:p>
        </w:tc>
        <w:tc>
          <w:tcPr>
            <w:tcW w:w="4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湖价字〔2010〕34号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湖价字〔2014〕28号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赣发改商价〔2015〕1262号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赣发改商价〔2015〕1367号</w:t>
            </w:r>
          </w:p>
        </w:tc>
      </w:tr>
    </w:tbl>
    <w:p/>
    <w:p/>
    <w:p/>
    <w:p/>
    <w:p/>
    <w:p/>
    <w:p/>
    <w:p/>
    <w:p/>
    <w:p/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480" w:lineRule="auto"/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数字电视收视费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用户分类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24元/月</w:t>
            </w:r>
          </w:p>
        </w:tc>
        <w:tc>
          <w:tcPr>
            <w:tcW w:w="354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湖价字〔2011〕35号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农村有线电视基本维护费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装机工料费</w:t>
            </w:r>
          </w:p>
        </w:tc>
        <w:tc>
          <w:tcPr>
            <w:tcW w:w="354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主终端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350元/月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五、教育收费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559"/>
        <w:gridCol w:w="2700"/>
        <w:gridCol w:w="2955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全日制公办幼儿园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保育教育费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省级示范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300元/月·生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〔2013〕705号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市级示范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200元/月·生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县城区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150元/月·生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乡镇中心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120元/月·生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乡镇以下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100元/月·生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伙食费</w:t>
            </w:r>
          </w:p>
        </w:tc>
        <w:tc>
          <w:tcPr>
            <w:tcW w:w="5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据实结算</w:t>
            </w:r>
          </w:p>
        </w:tc>
        <w:tc>
          <w:tcPr>
            <w:tcW w:w="3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义务阶段</w:t>
            </w:r>
          </w:p>
        </w:tc>
        <w:tc>
          <w:tcPr>
            <w:tcW w:w="113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免收杂费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高中</w:t>
            </w: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重点高中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350元/月·生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学费由县财政负担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中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230元/月·生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住宿费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公寓式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180元/月·生</w:t>
            </w:r>
          </w:p>
        </w:tc>
        <w:tc>
          <w:tcPr>
            <w:tcW w:w="31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赣发改收费字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〔2004〕324号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80元/月·生</w:t>
            </w:r>
          </w:p>
        </w:tc>
        <w:tc>
          <w:tcPr>
            <w:tcW w:w="31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六、旅游景点门票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景点名称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石钟山门票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45元/人·次</w:t>
            </w:r>
          </w:p>
        </w:tc>
        <w:tc>
          <w:tcPr>
            <w:tcW w:w="4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〔2009〕4号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江湖两色船票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30元/人·次</w:t>
            </w:r>
          </w:p>
        </w:tc>
        <w:tc>
          <w:tcPr>
            <w:tcW w:w="4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鞋山门票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22元/人·次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湖价字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〔2002〕6号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县城至鞋山往返船票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80元/人·次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湖价字〔2017〕15号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殡葬服务收费（三项基本收费）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54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火化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平板炉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650元/具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湖价字〔2014〕24号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拣灰炉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980元/具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遗体接运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县内往返40公里以内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280元/具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县内往返40公里以外另加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3元/车·公里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县外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面议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骨灰寄存</w:t>
            </w:r>
          </w:p>
        </w:tc>
        <w:tc>
          <w:tcPr>
            <w:tcW w:w="35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5元/盒·月</w:t>
            </w:r>
          </w:p>
        </w:tc>
        <w:tc>
          <w:tcPr>
            <w:tcW w:w="354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3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3"/>
        <w:gridCol w:w="4152"/>
        <w:gridCol w:w="4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八、城市污水处理费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污水分类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4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居民生活用水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0.85元/吨</w:t>
            </w:r>
          </w:p>
        </w:tc>
        <w:tc>
          <w:tcPr>
            <w:tcW w:w="4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赣发改收费〔2018〕11号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湖府办字〔2018〕50号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非居民用水</w:t>
            </w:r>
          </w:p>
        </w:tc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1.20元/吨</w:t>
            </w:r>
          </w:p>
        </w:tc>
        <w:tc>
          <w:tcPr>
            <w:tcW w:w="4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32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注：对县城镇特困对象、常保对象全免，对县城非常保对象每月每户减5吨水后征收污水处理费、社会福利机构减半缴纳污水处理费，并实行先征后返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3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5490"/>
        <w:gridCol w:w="355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8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九、农村自来水安装收费</w:t>
            </w:r>
          </w:p>
        </w:tc>
        <w:tc>
          <w:tcPr>
            <w:tcW w:w="355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农村自来水安装收费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自然村主管网至用户间的安装距离30米以内（含30米）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2650元/户（含智能水表）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湖价字〔2018〕14号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2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自然村主管网至用户间的安装距离超出30米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超出部分另据实收取材料费、安装费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（供水企业应与用户签订安装协议，明确用户的安装距离和收取的费用）</w:t>
            </w: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9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注：如未安装智能水表核减差价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center"/>
        <w:outlineLvl w:val="9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F2761"/>
    <w:multiLevelType w:val="singleLevel"/>
    <w:tmpl w:val="0F5F276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11C064"/>
    <w:multiLevelType w:val="singleLevel"/>
    <w:tmpl w:val="3211C0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B6DC6"/>
    <w:rsid w:val="091F21E5"/>
    <w:rsid w:val="0E1E4326"/>
    <w:rsid w:val="31C81461"/>
    <w:rsid w:val="5B797B9C"/>
    <w:rsid w:val="667B6DC6"/>
    <w:rsid w:val="6D535020"/>
    <w:rsid w:val="6EA516AE"/>
    <w:rsid w:val="7EC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2018-08-28T07:54:00Z</dcterms:created>
  <dc:creator>Administrator</dc:creator>
  <cp:lastModifiedBy>Administrator</cp:lastModifiedBy>
  <cp:lastPrinted>2018-08-30T03:33:23Z</cp:lastPrinted>
  <dcterms:modified xsi:type="dcterms:W3CDTF">2018-08-30T03:39:01Z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